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10BCBCEF" w:rsidR="005F0EAE" w:rsidRDefault="005F0EAE" w:rsidP="005F0EAE">
      <w:pPr>
        <w:jc w:val="center"/>
      </w:pPr>
      <w:r>
        <w:t xml:space="preserve"> </w:t>
      </w:r>
      <w:bookmarkStart w:id="0" w:name="bmLogo"/>
      <w:bookmarkEnd w:id="0"/>
      <w:r w:rsidR="00413D6F">
        <w:rPr>
          <w:noProof/>
        </w:rPr>
        <w:drawing>
          <wp:inline distT="0" distB="0" distL="0" distR="0" wp14:anchorId="33A8DE2A" wp14:editId="796685C2">
            <wp:extent cx="1234440" cy="1645920"/>
            <wp:effectExtent l="0" t="0" r="381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0D0D2510" w:rsidR="00EE74B3" w:rsidRDefault="001036C6" w:rsidP="003C70AF">
      <w:pPr>
        <w:pStyle w:val="Head2R"/>
      </w:pPr>
      <w:bookmarkStart w:id="2" w:name="RightTitle"/>
      <w:bookmarkEnd w:id="2"/>
      <w:r w:rsidRPr="009B4A34">
        <w:t>Semester Two Examination</w:t>
      </w:r>
      <w:r w:rsidR="00413D6F" w:rsidRPr="009B4A34">
        <w:t>, 202</w:t>
      </w:r>
      <w:r w:rsidR="009B4A34" w:rsidRPr="009B4A34">
        <w:t>2</w:t>
      </w:r>
    </w:p>
    <w:p w14:paraId="17B1C2DE" w14:textId="34A3EE34" w:rsidR="005F0EAE" w:rsidRPr="0032717C" w:rsidRDefault="005F0EAE" w:rsidP="003C70AF">
      <w:pPr>
        <w:pStyle w:val="Head2R"/>
      </w:pPr>
      <w:r>
        <w:t>Question/Answer b</w:t>
      </w:r>
      <w:r w:rsidRPr="0032717C">
        <w:t>ooklet</w:t>
      </w:r>
    </w:p>
    <w:p w14:paraId="037D69C4" w14:textId="248EEA86"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37469D16">
                <wp:simplePos x="0" y="0"/>
                <wp:positionH relativeFrom="column">
                  <wp:posOffset>2636311</wp:posOffset>
                </wp:positionH>
                <wp:positionV relativeFrom="paragraph">
                  <wp:posOffset>321474</wp:posOffset>
                </wp:positionV>
                <wp:extent cx="3384000" cy="1352746"/>
                <wp:effectExtent l="0" t="0" r="26035" b="1905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352746"/>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D6BDCF" w14:textId="77777777" w:rsidR="004B3CC4" w:rsidRDefault="004B3CC4" w:rsidP="00B10DAA">
                            <w:pPr>
                              <w:rPr>
                                <w:rFonts w:ascii="Myriad Pro" w:hAnsi="Myriad Pro"/>
                              </w:rPr>
                            </w:pPr>
                            <w:bookmarkStart w:id="3" w:name="_Hlk79583323"/>
                          </w:p>
                          <w:p w14:paraId="6DF7AFE5" w14:textId="1023072B" w:rsidR="00B10DAA" w:rsidRDefault="004B3CC4" w:rsidP="00B10DAA">
                            <w:pPr>
                              <w:rPr>
                                <w:rFonts w:ascii="Myriad Pro" w:hAnsi="Myriad Pro"/>
                              </w:rPr>
                            </w:pPr>
                            <w:r>
                              <w:rPr>
                                <w:rFonts w:ascii="Myriad Pro" w:hAnsi="Myriad Pro"/>
                              </w:rPr>
                              <w:t>Name:</w:t>
                            </w:r>
                            <w:r>
                              <w:rPr>
                                <w:rFonts w:ascii="Myriad Pro" w:hAnsi="Myriad Pro"/>
                              </w:rPr>
                              <w:tab/>
                              <w:t xml:space="preserve"> ___________________________________</w:t>
                            </w:r>
                          </w:p>
                          <w:p w14:paraId="680E5821" w14:textId="77777777" w:rsidR="004B3CC4" w:rsidRDefault="004B3CC4" w:rsidP="00B10DAA">
                            <w:pPr>
                              <w:rPr>
                                <w:rFonts w:ascii="Myriad Pro" w:hAnsi="Myriad Pro"/>
                              </w:rPr>
                            </w:pPr>
                          </w:p>
                          <w:p w14:paraId="4885FAFC" w14:textId="56FA627F" w:rsidR="004B3CC4" w:rsidRDefault="004B3CC4" w:rsidP="00B10DAA">
                            <w:pPr>
                              <w:rPr>
                                <w:rFonts w:ascii="Myriad Pro" w:hAnsi="Myriad Pro"/>
                              </w:rPr>
                            </w:pPr>
                          </w:p>
                          <w:p w14:paraId="5EA190E1" w14:textId="0E23D806" w:rsidR="004B3CC4" w:rsidRDefault="004B3CC4" w:rsidP="00B10DAA">
                            <w:pPr>
                              <w:rPr>
                                <w:rFonts w:ascii="Myriad Pro" w:hAnsi="Myriad Pro"/>
                              </w:rPr>
                            </w:pPr>
                            <w:r>
                              <w:rPr>
                                <w:rFonts w:ascii="Myriad Pro" w:hAnsi="Myriad Pro"/>
                              </w:rPr>
                              <w:t>Teacher: __________________________________</w:t>
                            </w:r>
                          </w:p>
                          <w:p w14:paraId="41CD98C0" w14:textId="77777777" w:rsidR="00B10DAA" w:rsidRDefault="00B10DAA" w:rsidP="00B10DAA">
                            <w:pPr>
                              <w:rPr>
                                <w:rFonts w:ascii="Myriad Pro" w:hAnsi="Myriad Pro"/>
                              </w:rPr>
                            </w:pPr>
                          </w:p>
                          <w:p w14:paraId="14A59B7C" w14:textId="352FAA96" w:rsidR="00B10DAA" w:rsidRPr="00D25A22" w:rsidRDefault="00B10DAA" w:rsidP="00B10DAA">
                            <w:pPr>
                              <w:jc w:val="center"/>
                              <w:rPr>
                                <w:rFonts w:ascii="Myriad Pro" w:hAnsi="Myriad Pro"/>
                              </w:rPr>
                            </w:pPr>
                          </w:p>
                          <w:bookmarkEnd w:id="3"/>
                          <w:p w14:paraId="26BBD827" w14:textId="01EA4D56" w:rsidR="005F0EAE" w:rsidRPr="009E265C" w:rsidRDefault="005F0EAE" w:rsidP="005F0EAE">
                            <w:pPr>
                              <w:jc w:val="cente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6pt;margin-top:25.3pt;width:266.4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" filled="f" strokeweight="1pt">
                <v:textbox>
                  <w:txbxContent>
                    <w:p w14:paraId="2AD6BDCF" w14:textId="77777777" w:rsidR="004B3CC4" w:rsidRDefault="004B3CC4" w:rsidP="00B10DAA">
                      <w:pPr>
                        <w:rPr>
                          <w:rFonts w:ascii="Myriad Pro" w:hAnsi="Myriad Pro"/>
                        </w:rPr>
                      </w:pPr>
                      <w:bookmarkStart w:id="4" w:name="_Hlk79583323"/>
                    </w:p>
                    <w:p w14:paraId="6DF7AFE5" w14:textId="1023072B" w:rsidR="00B10DAA" w:rsidRDefault="004B3CC4" w:rsidP="00B10DAA">
                      <w:pPr>
                        <w:rPr>
                          <w:rFonts w:ascii="Myriad Pro" w:hAnsi="Myriad Pro"/>
                        </w:rPr>
                      </w:pPr>
                      <w:r>
                        <w:rPr>
                          <w:rFonts w:ascii="Myriad Pro" w:hAnsi="Myriad Pro"/>
                        </w:rPr>
                        <w:t>Name:</w:t>
                      </w:r>
                      <w:r>
                        <w:rPr>
                          <w:rFonts w:ascii="Myriad Pro" w:hAnsi="Myriad Pro"/>
                        </w:rPr>
                        <w:tab/>
                        <w:t xml:space="preserve"> ___________________________________</w:t>
                      </w:r>
                    </w:p>
                    <w:p w14:paraId="680E5821" w14:textId="77777777" w:rsidR="004B3CC4" w:rsidRDefault="004B3CC4" w:rsidP="00B10DAA">
                      <w:pPr>
                        <w:rPr>
                          <w:rFonts w:ascii="Myriad Pro" w:hAnsi="Myriad Pro"/>
                        </w:rPr>
                      </w:pPr>
                    </w:p>
                    <w:p w14:paraId="4885FAFC" w14:textId="56FA627F" w:rsidR="004B3CC4" w:rsidRDefault="004B3CC4" w:rsidP="00B10DAA">
                      <w:pPr>
                        <w:rPr>
                          <w:rFonts w:ascii="Myriad Pro" w:hAnsi="Myriad Pro"/>
                        </w:rPr>
                      </w:pPr>
                    </w:p>
                    <w:p w14:paraId="5EA190E1" w14:textId="0E23D806" w:rsidR="004B3CC4" w:rsidRDefault="004B3CC4" w:rsidP="00B10DAA">
                      <w:pPr>
                        <w:rPr>
                          <w:rFonts w:ascii="Myriad Pro" w:hAnsi="Myriad Pro"/>
                        </w:rPr>
                      </w:pPr>
                      <w:r>
                        <w:rPr>
                          <w:rFonts w:ascii="Myriad Pro" w:hAnsi="Myriad Pro"/>
                        </w:rPr>
                        <w:t>Teacher: __________________________________</w:t>
                      </w:r>
                    </w:p>
                    <w:p w14:paraId="41CD98C0" w14:textId="77777777" w:rsidR="00B10DAA" w:rsidRDefault="00B10DAA" w:rsidP="00B10DAA">
                      <w:pPr>
                        <w:rPr>
                          <w:rFonts w:ascii="Myriad Pro" w:hAnsi="Myriad Pro"/>
                        </w:rPr>
                      </w:pPr>
                    </w:p>
                    <w:p w14:paraId="14A59B7C" w14:textId="352FAA96" w:rsidR="00B10DAA" w:rsidRPr="00D25A22" w:rsidRDefault="00B10DAA" w:rsidP="00B10DAA">
                      <w:pPr>
                        <w:jc w:val="center"/>
                        <w:rPr>
                          <w:rFonts w:ascii="Myriad Pro" w:hAnsi="Myriad Pro"/>
                        </w:rPr>
                      </w:pPr>
                    </w:p>
                    <w:bookmarkEnd w:id="4"/>
                    <w:p w14:paraId="26BBD827" w14:textId="01EA4D56" w:rsidR="005F0EAE" w:rsidRPr="009E265C" w:rsidRDefault="005F0EAE" w:rsidP="005F0EAE">
                      <w:pPr>
                        <w:jc w:val="center"/>
                        <w:rPr>
                          <w:rFonts w:cs="Arial"/>
                          <w:sz w:val="20"/>
                        </w:rPr>
                      </w:pPr>
                    </w:p>
                  </w:txbxContent>
                </v:textbox>
              </v:roundrect>
            </w:pict>
          </mc:Fallback>
        </mc:AlternateContent>
      </w:r>
      <w:r>
        <w:t>MATHEMATICS</w:t>
      </w:r>
      <w:r w:rsidR="00EE74B3">
        <w:br/>
      </w:r>
      <w:bookmarkStart w:id="4" w:name="bmCourse"/>
      <w:bookmarkEnd w:id="4"/>
      <w:r w:rsidR="006F417F" w:rsidRPr="009B4A34">
        <w:t>Year 1</w:t>
      </w:r>
      <w:r w:rsidR="009B4A34" w:rsidRPr="009B4A34">
        <w:t>1</w:t>
      </w:r>
      <w:r w:rsidR="006F417F" w:rsidRPr="009B4A34">
        <w:t xml:space="preserve"> </w:t>
      </w:r>
      <w:r w:rsidR="00413D6F" w:rsidRPr="009B4A34">
        <w:t>METHODS</w:t>
      </w:r>
      <w:r w:rsidR="00EE74B3" w:rsidRPr="009B4A34">
        <w:br/>
      </w:r>
      <w:bookmarkStart w:id="5" w:name="bmUnit"/>
      <w:bookmarkEnd w:id="5"/>
      <w:r w:rsidR="00413D6F" w:rsidRPr="009B4A34">
        <w:t xml:space="preserve">UNITS </w:t>
      </w:r>
      <w:r w:rsidR="009B4A34" w:rsidRPr="009B4A34">
        <w:t>1</w:t>
      </w:r>
      <w:r w:rsidR="00413D6F" w:rsidRPr="009B4A34">
        <w:t>&amp;</w:t>
      </w:r>
      <w:r w:rsidR="009B4A34" w:rsidRPr="009B4A34">
        <w:t>2</w:t>
      </w:r>
    </w:p>
    <w:p w14:paraId="02818E47" w14:textId="2E7C5C4A" w:rsidR="005F0EAE" w:rsidRDefault="005F0EAE" w:rsidP="00E66D62">
      <w:pPr>
        <w:pStyle w:val="Head2L"/>
      </w:pPr>
      <w:r>
        <w:t xml:space="preserve">Section </w:t>
      </w:r>
      <w:bookmarkStart w:id="6" w:name="bmSec1"/>
      <w:bookmarkEnd w:id="6"/>
      <w:r w:rsidR="00413D6F">
        <w:t>One</w:t>
      </w:r>
      <w:r>
        <w:t>:</w:t>
      </w:r>
      <w:r w:rsidR="00EE74B3">
        <w:br/>
      </w:r>
      <w:r>
        <w:t>Calculator-</w:t>
      </w:r>
      <w:bookmarkStart w:id="7" w:name="bmCal1"/>
      <w:bookmarkEnd w:id="7"/>
      <w:r w:rsidR="00413D6F">
        <w:t>free</w:t>
      </w:r>
    </w:p>
    <w:p w14:paraId="70E61B16" w14:textId="09DF8FFA" w:rsidR="00950F06" w:rsidRPr="00D67984" w:rsidRDefault="00950F06" w:rsidP="00950F06">
      <w:pPr>
        <w:pStyle w:val="Head2L"/>
        <w:rPr>
          <w:sz w:val="40"/>
          <w:szCs w:val="24"/>
        </w:rPr>
      </w:pPr>
      <w:r w:rsidRPr="00D67984">
        <w:rPr>
          <w:sz w:val="40"/>
          <w:szCs w:val="24"/>
        </w:rPr>
        <w:t xml:space="preserve">Booklet </w:t>
      </w:r>
      <w:r>
        <w:rPr>
          <w:sz w:val="40"/>
          <w:szCs w:val="24"/>
        </w:rPr>
        <w:t>1</w:t>
      </w:r>
      <w:r w:rsidRPr="00D67984">
        <w:rPr>
          <w:sz w:val="40"/>
          <w:szCs w:val="24"/>
        </w:rPr>
        <w:t xml:space="preserve"> of 3</w:t>
      </w:r>
    </w:p>
    <w:p w14:paraId="7DC56C3A" w14:textId="77777777" w:rsidR="00B10DAA" w:rsidRDefault="00B10DAA" w:rsidP="00950F06">
      <w:pPr>
        <w:spacing w:before="24"/>
        <w:ind w:right="-20"/>
        <w:rPr>
          <w:rFonts w:eastAsia="Arial" w:cs="Arial"/>
          <w:color w:val="231F20"/>
          <w:spacing w:val="-5"/>
        </w:rPr>
      </w:pPr>
    </w:p>
    <w:p w14:paraId="17E03288" w14:textId="008B3D09" w:rsidR="00413D6F" w:rsidRDefault="00413D6F" w:rsidP="00701653">
      <w:pPr>
        <w:tabs>
          <w:tab w:val="left" w:pos="3119"/>
          <w:tab w:val="left" w:pos="4479"/>
          <w:tab w:val="right" w:pos="9469"/>
        </w:tabs>
        <w:rPr>
          <w:rFonts w:eastAsia="Arial" w:cs="Arial"/>
          <w:color w:val="231F20"/>
          <w:spacing w:val="-5"/>
        </w:rPr>
      </w:pPr>
    </w:p>
    <w:p w14:paraId="78B12A34" w14:textId="77777777" w:rsidR="004B3CC4" w:rsidRDefault="004B3CC4" w:rsidP="00701653">
      <w:pPr>
        <w:tabs>
          <w:tab w:val="left" w:pos="3119"/>
          <w:tab w:val="left" w:pos="4479"/>
          <w:tab w:val="right" w:pos="9469"/>
        </w:tabs>
        <w:rPr>
          <w:rFonts w:cs="Arial"/>
          <w:szCs w:val="22"/>
          <w:u w:val="single"/>
        </w:rPr>
      </w:pPr>
    </w:p>
    <w:p w14:paraId="1D0054F4" w14:textId="1093F9BB"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EFF5CB5" w:rsidR="005F0EAE" w:rsidRPr="000124CF" w:rsidRDefault="005F0EAE" w:rsidP="00C57278">
      <w:pPr>
        <w:tabs>
          <w:tab w:val="left" w:pos="-720"/>
          <w:tab w:val="left" w:pos="4111"/>
        </w:tabs>
        <w:suppressAutoHyphens/>
      </w:pPr>
      <w:r w:rsidRPr="000124CF">
        <w:t>Readin</w:t>
      </w:r>
      <w:r>
        <w:t>g time before commencing work:</w:t>
      </w:r>
      <w:r>
        <w:tab/>
      </w:r>
      <w:bookmarkStart w:id="8" w:name="bmRT"/>
      <w:bookmarkEnd w:id="8"/>
      <w:r w:rsidR="00413D6F">
        <w:t>five</w:t>
      </w:r>
      <w:r>
        <w:t xml:space="preserve"> minutes</w:t>
      </w:r>
    </w:p>
    <w:p w14:paraId="5DEDE60C" w14:textId="7594424C" w:rsidR="005F0EAE" w:rsidRPr="000124CF" w:rsidRDefault="005F0EAE" w:rsidP="00C57278">
      <w:pPr>
        <w:tabs>
          <w:tab w:val="left" w:pos="-720"/>
          <w:tab w:val="left" w:pos="4111"/>
        </w:tabs>
        <w:suppressAutoHyphens/>
      </w:pPr>
      <w:r>
        <w:t>Working time:</w:t>
      </w:r>
      <w:r>
        <w:tab/>
      </w:r>
      <w:bookmarkStart w:id="9" w:name="bmWT"/>
      <w:bookmarkEnd w:id="9"/>
      <w:r w:rsidR="00413D6F">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53C066CD"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1" w:name="bmItems"/>
      <w:bookmarkEnd w:id="11"/>
      <w:r w:rsidR="00413D6F">
        <w:t>nil</w:t>
      </w:r>
    </w:p>
    <w:p w14:paraId="1A94854B" w14:textId="77777777" w:rsidR="005F0EAE" w:rsidRPr="0032717C" w:rsidRDefault="005F0EAE" w:rsidP="005F0EAE">
      <w:pPr>
        <w:pStyle w:val="Heading2"/>
      </w:pPr>
      <w:r w:rsidRPr="0032717C">
        <w:t>Important note to candidates</w:t>
      </w:r>
    </w:p>
    <w:p w14:paraId="2700386B" w14:textId="77777777" w:rsidR="00C22621" w:rsidRPr="0032717C" w:rsidRDefault="005F0EAE" w:rsidP="00C22621">
      <w:pPr>
        <w:pStyle w:val="Heading2"/>
      </w:pPr>
      <w:r w:rsidRPr="000124CF">
        <w:t xml:space="preserve">No other items may be </w:t>
      </w:r>
      <w:r>
        <w:t xml:space="preserve">taken into the examination room. </w:t>
      </w:r>
      <w:r w:rsidRPr="000124CF">
        <w:t xml:space="preserve">It is </w:t>
      </w:r>
      <w:r w:rsidRPr="00B76587">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t>before</w:t>
      </w:r>
      <w:r w:rsidRPr="000124CF">
        <w:t xml:space="preserve"> reading any further.</w:t>
      </w:r>
      <w:r>
        <w:br w:type="page"/>
      </w:r>
      <w:r w:rsidR="00C22621">
        <w:lastRenderedPageBreak/>
        <w:t>St</w:t>
      </w:r>
      <w:r w:rsidR="00C22621" w:rsidRPr="008B3C6D">
        <w:t xml:space="preserve">ructure of this </w:t>
      </w:r>
      <w:r w:rsidR="00C22621">
        <w:t>paper</w:t>
      </w:r>
    </w:p>
    <w:p w14:paraId="4E81268E" w14:textId="77777777" w:rsidR="00C22621" w:rsidRPr="007936BA" w:rsidRDefault="00C22621" w:rsidP="00C22621"/>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C22621" w:rsidRPr="007936BA" w14:paraId="4D2F7F8F" w14:textId="77777777" w:rsidTr="007A0DF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4BB0EC94" w14:textId="77777777" w:rsidR="00C22621" w:rsidRPr="007936BA" w:rsidRDefault="00C22621" w:rsidP="007A0DF9">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5D70BF2F" w14:textId="77777777" w:rsidR="00C22621" w:rsidRPr="007936BA" w:rsidRDefault="00C22621" w:rsidP="007A0DF9">
            <w:pPr>
              <w:jc w:val="center"/>
            </w:pPr>
            <w:r w:rsidRPr="007936BA">
              <w:t>Number of</w:t>
            </w:r>
            <w:r>
              <w:br/>
            </w:r>
            <w:r w:rsidRPr="007936BA">
              <w:t>questions</w:t>
            </w:r>
            <w:r>
              <w:b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49634A9C" w14:textId="77777777" w:rsidR="00C22621" w:rsidRPr="007936BA" w:rsidRDefault="00C22621" w:rsidP="007A0DF9">
            <w:pPr>
              <w:jc w:val="center"/>
            </w:pPr>
            <w:r>
              <w:t>Number of</w:t>
            </w:r>
            <w:r>
              <w:br/>
              <w:t>questions to</w:t>
            </w:r>
            <w:r>
              <w:b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01322907" w14:textId="77777777" w:rsidR="00C22621" w:rsidRPr="007936BA" w:rsidRDefault="00C22621" w:rsidP="007A0DF9">
            <w:pPr>
              <w:jc w:val="center"/>
            </w:pPr>
            <w:r>
              <w:t>Working</w:t>
            </w:r>
            <w:r>
              <w:br/>
            </w:r>
            <w:r w:rsidRPr="007936BA">
              <w:t>time</w:t>
            </w:r>
            <w:r>
              <w:br/>
              <w:t>(minutes)</w:t>
            </w:r>
          </w:p>
        </w:tc>
        <w:tc>
          <w:tcPr>
            <w:tcW w:w="709" w:type="pct"/>
            <w:tcBorders>
              <w:top w:val="single" w:sz="6" w:space="0" w:color="auto"/>
              <w:left w:val="nil"/>
              <w:bottom w:val="single" w:sz="4" w:space="0" w:color="auto"/>
              <w:right w:val="single" w:sz="6" w:space="0" w:color="auto"/>
            </w:tcBorders>
            <w:vAlign w:val="center"/>
          </w:tcPr>
          <w:p w14:paraId="7C5CA9A9" w14:textId="77777777" w:rsidR="00C22621" w:rsidRPr="007936BA" w:rsidRDefault="00C22621" w:rsidP="007A0DF9">
            <w:pPr>
              <w:jc w:val="center"/>
            </w:pPr>
            <w:r w:rsidRPr="007936BA">
              <w:t>Marks</w:t>
            </w:r>
            <w:r>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9E5BA7A" w14:textId="77777777" w:rsidR="00C22621" w:rsidRPr="007936BA" w:rsidRDefault="00C22621" w:rsidP="007A0DF9">
            <w:pPr>
              <w:jc w:val="center"/>
            </w:pPr>
            <w:r>
              <w:t>Percentage</w:t>
            </w:r>
            <w:r>
              <w:br/>
              <w:t>of</w:t>
            </w:r>
            <w:r>
              <w:br/>
              <w:t>examination</w:t>
            </w:r>
          </w:p>
        </w:tc>
      </w:tr>
      <w:tr w:rsidR="00C22621" w:rsidRPr="000124CF" w14:paraId="2CD5760C" w14:textId="77777777" w:rsidTr="007A0DF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323D755B" w14:textId="77777777" w:rsidR="00C22621" w:rsidRPr="000E7D70" w:rsidRDefault="00C22621" w:rsidP="007A0DF9">
            <w:pPr>
              <w:tabs>
                <w:tab w:val="left" w:pos="900"/>
              </w:tabs>
              <w:suppressAutoHyphens/>
            </w:pPr>
            <w:r w:rsidRPr="000E7D70">
              <w:t>Section One:</w:t>
            </w:r>
            <w:r>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7ACBE6D1" w14:textId="77777777" w:rsidR="00C22621" w:rsidRPr="000E7D70" w:rsidRDefault="00C22621" w:rsidP="007A0DF9">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vAlign w:val="center"/>
          </w:tcPr>
          <w:p w14:paraId="7B62DA0E" w14:textId="77777777" w:rsidR="00C22621" w:rsidRPr="000E7D70" w:rsidRDefault="00C22621" w:rsidP="007A0DF9">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vAlign w:val="center"/>
          </w:tcPr>
          <w:p w14:paraId="1A544E4A" w14:textId="77777777" w:rsidR="00C22621" w:rsidRPr="000E7D70" w:rsidRDefault="00C22621" w:rsidP="007A0DF9">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2F4C2275" w14:textId="62B6CF74" w:rsidR="00C22621" w:rsidRPr="000E7D70" w:rsidRDefault="00C22621" w:rsidP="007A0DF9">
            <w:pPr>
              <w:jc w:val="center"/>
            </w:pPr>
            <w:bookmarkStart w:id="14" w:name="MAT"/>
            <w:bookmarkEnd w:id="14"/>
            <w:r>
              <w:t>5</w:t>
            </w:r>
            <w:r w:rsidR="00431717">
              <w:t>3</w:t>
            </w:r>
          </w:p>
        </w:tc>
        <w:tc>
          <w:tcPr>
            <w:tcW w:w="710" w:type="pct"/>
            <w:tcBorders>
              <w:top w:val="single" w:sz="4" w:space="0" w:color="auto"/>
              <w:left w:val="single" w:sz="4" w:space="0" w:color="auto"/>
              <w:bottom w:val="single" w:sz="4" w:space="0" w:color="auto"/>
              <w:right w:val="single" w:sz="4" w:space="0" w:color="auto"/>
            </w:tcBorders>
            <w:vAlign w:val="center"/>
          </w:tcPr>
          <w:p w14:paraId="16D2B77A" w14:textId="77777777" w:rsidR="00C22621" w:rsidRPr="000E7D70" w:rsidRDefault="00C22621" w:rsidP="007A0DF9">
            <w:pPr>
              <w:jc w:val="center"/>
            </w:pPr>
            <w:r>
              <w:t>35</w:t>
            </w:r>
          </w:p>
        </w:tc>
      </w:tr>
      <w:tr w:rsidR="00C22621" w:rsidRPr="007936BA" w14:paraId="1117BF51" w14:textId="77777777" w:rsidTr="007A0DF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1E8314" w14:textId="77777777" w:rsidR="00C22621" w:rsidRPr="00F25E36" w:rsidRDefault="00C22621" w:rsidP="007A0DF9">
            <w:r>
              <w:t xml:space="preserve">Section </w:t>
            </w:r>
            <w:r w:rsidRPr="00F25E36">
              <w:t>Two</w:t>
            </w:r>
            <w:r>
              <w:t>:</w:t>
            </w:r>
            <w:r>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974C23" w14:textId="77777777" w:rsidR="00C22621" w:rsidRPr="00F25E36" w:rsidRDefault="00C22621" w:rsidP="007A0DF9">
            <w:pPr>
              <w:jc w:val="center"/>
            </w:pPr>
            <w:bookmarkStart w:id="15" w:name="MB"/>
            <w:bookmarkEnd w:id="15"/>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50CB8E" w14:textId="77777777" w:rsidR="00C22621" w:rsidRPr="00F25E36" w:rsidRDefault="00C22621" w:rsidP="007A0DF9">
            <w:pPr>
              <w:jc w:val="center"/>
            </w:pPr>
            <w:bookmarkStart w:id="16" w:name="MB2"/>
            <w:bookmarkEnd w:id="16"/>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9DF5B5" w14:textId="77777777" w:rsidR="00C22621" w:rsidRPr="00F25E36" w:rsidRDefault="00C22621" w:rsidP="007A0DF9">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E7E28A" w14:textId="095A3E21" w:rsidR="00C22621" w:rsidRPr="00F25E36" w:rsidRDefault="00C22621" w:rsidP="007A0DF9">
            <w:pPr>
              <w:jc w:val="center"/>
            </w:pPr>
            <w:bookmarkStart w:id="17" w:name="MBT"/>
            <w:bookmarkEnd w:id="17"/>
            <w:r>
              <w:t>9</w:t>
            </w:r>
            <w:r w:rsidR="00810A1A">
              <w:t>6</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EAB467" w14:textId="77777777" w:rsidR="00C22621" w:rsidRPr="00F25E36" w:rsidRDefault="00C22621" w:rsidP="007A0DF9">
            <w:pPr>
              <w:jc w:val="center"/>
            </w:pPr>
            <w:r>
              <w:t>65</w:t>
            </w:r>
          </w:p>
        </w:tc>
      </w:tr>
      <w:tr w:rsidR="00C22621" w:rsidRPr="007936BA" w14:paraId="40A4CF8F" w14:textId="77777777" w:rsidTr="007A0DF9">
        <w:trPr>
          <w:trHeight w:val="739"/>
        </w:trPr>
        <w:tc>
          <w:tcPr>
            <w:tcW w:w="2845" w:type="pct"/>
            <w:gridSpan w:val="3"/>
            <w:tcBorders>
              <w:top w:val="single" w:sz="4" w:space="0" w:color="auto"/>
              <w:left w:val="nil"/>
              <w:bottom w:val="nil"/>
              <w:right w:val="nil"/>
            </w:tcBorders>
            <w:vAlign w:val="center"/>
          </w:tcPr>
          <w:p w14:paraId="57134F7B" w14:textId="77777777" w:rsidR="00C22621" w:rsidRPr="00890B4F" w:rsidRDefault="00C22621" w:rsidP="007A0DF9"/>
        </w:tc>
        <w:tc>
          <w:tcPr>
            <w:tcW w:w="736" w:type="pct"/>
            <w:tcBorders>
              <w:top w:val="single" w:sz="4" w:space="0" w:color="auto"/>
              <w:left w:val="nil"/>
              <w:bottom w:val="nil"/>
              <w:right w:val="nil"/>
            </w:tcBorders>
            <w:vAlign w:val="center"/>
          </w:tcPr>
          <w:p w14:paraId="1ADCFF59" w14:textId="77777777" w:rsidR="00C22621" w:rsidRPr="00890B4F" w:rsidRDefault="00C22621" w:rsidP="007A0DF9"/>
        </w:tc>
        <w:tc>
          <w:tcPr>
            <w:tcW w:w="709" w:type="pct"/>
            <w:tcBorders>
              <w:top w:val="single" w:sz="4" w:space="0" w:color="auto"/>
              <w:left w:val="nil"/>
              <w:bottom w:val="nil"/>
              <w:right w:val="single" w:sz="4" w:space="0" w:color="auto"/>
            </w:tcBorders>
            <w:vAlign w:val="center"/>
          </w:tcPr>
          <w:p w14:paraId="2B3CAEC2" w14:textId="77777777" w:rsidR="00C22621" w:rsidRPr="00F25E36" w:rsidRDefault="00C22621" w:rsidP="007A0DF9">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52090F82" w14:textId="77777777" w:rsidR="00C22621" w:rsidRPr="00F25E36" w:rsidRDefault="00C22621" w:rsidP="007A0DF9">
            <w:pPr>
              <w:jc w:val="center"/>
            </w:pPr>
            <w:r>
              <w:t>100</w:t>
            </w:r>
          </w:p>
        </w:tc>
      </w:tr>
    </w:tbl>
    <w:p w14:paraId="0DBB78EB" w14:textId="77777777" w:rsidR="00C22621" w:rsidRPr="008B3C6D" w:rsidRDefault="00C22621" w:rsidP="00C22621">
      <w:pPr>
        <w:pStyle w:val="Heading2"/>
      </w:pPr>
      <w:r w:rsidRPr="008B3C6D">
        <w:t>Instructions to candidates</w:t>
      </w:r>
    </w:p>
    <w:p w14:paraId="6C1A8C49" w14:textId="77777777" w:rsidR="00C22621" w:rsidRDefault="00C22621" w:rsidP="00C22621">
      <w:pPr>
        <w:rPr>
          <w:szCs w:val="22"/>
        </w:rPr>
      </w:pPr>
      <w:bookmarkStart w:id="19" w:name="bMkTab"/>
      <w:bookmarkEnd w:id="19"/>
    </w:p>
    <w:p w14:paraId="5184C035" w14:textId="77777777" w:rsidR="00C22621" w:rsidRPr="001855DD" w:rsidRDefault="00C22621" w:rsidP="00C22621">
      <w:pPr>
        <w:pStyle w:val="InsToC"/>
      </w:pPr>
      <w:r w:rsidRPr="001855DD">
        <w:t>1.</w:t>
      </w:r>
      <w:r w:rsidRPr="001855DD">
        <w:tab/>
        <w:t>The rules for the conduct of examinations are detailed in the school handbook. Sitting this examination implies that you agree to abide by these rules.</w:t>
      </w:r>
    </w:p>
    <w:p w14:paraId="6CCE9C79" w14:textId="77777777" w:rsidR="00C22621" w:rsidRPr="001855DD" w:rsidRDefault="00C22621" w:rsidP="00C22621">
      <w:pPr>
        <w:pStyle w:val="InsToC"/>
      </w:pPr>
    </w:p>
    <w:p w14:paraId="4D55CB63" w14:textId="77777777" w:rsidR="00C22621" w:rsidRPr="001855DD" w:rsidRDefault="00C22621" w:rsidP="00C22621">
      <w:pPr>
        <w:pStyle w:val="InsToC"/>
      </w:pPr>
      <w:r w:rsidRPr="001855DD">
        <w:t>2.</w:t>
      </w:r>
      <w:r w:rsidRPr="001855DD">
        <w:tab/>
        <w:t>Write your answers in this Question/Answer booklet preferably using a blue/black pen.</w:t>
      </w:r>
      <w:r w:rsidRPr="001855DD">
        <w:br/>
        <w:t>Do not use erasable or gel pens.</w:t>
      </w:r>
    </w:p>
    <w:p w14:paraId="6F687180" w14:textId="77777777" w:rsidR="00C22621" w:rsidRPr="001855DD" w:rsidRDefault="00C22621" w:rsidP="00C22621">
      <w:pPr>
        <w:pStyle w:val="InsToC"/>
      </w:pPr>
    </w:p>
    <w:p w14:paraId="14D721DB" w14:textId="77777777" w:rsidR="00C22621" w:rsidRPr="001855DD" w:rsidRDefault="00C22621" w:rsidP="00C22621">
      <w:pPr>
        <w:pStyle w:val="InsToC"/>
      </w:pPr>
      <w:r w:rsidRPr="001855DD">
        <w:t>3.</w:t>
      </w:r>
      <w:r w:rsidRPr="001855DD">
        <w:tab/>
        <w:t>You must be careful to confine your answer</w:t>
      </w:r>
      <w:r>
        <w:t>s</w:t>
      </w:r>
      <w:r w:rsidRPr="001855DD">
        <w:t xml:space="preserve"> to the specific question asked and to follow any instructions that are specifi</w:t>
      </w:r>
      <w:r>
        <w:t>c</w:t>
      </w:r>
      <w:r w:rsidRPr="001855DD">
        <w:t xml:space="preserve"> to a particular question.</w:t>
      </w:r>
    </w:p>
    <w:p w14:paraId="1C3A86D5" w14:textId="77777777" w:rsidR="00C22621" w:rsidRPr="001855DD" w:rsidRDefault="00C22621" w:rsidP="00C22621">
      <w:pPr>
        <w:pStyle w:val="InsToC"/>
      </w:pPr>
    </w:p>
    <w:p w14:paraId="0C535CAB" w14:textId="77777777" w:rsidR="00C22621" w:rsidRPr="001855DD" w:rsidRDefault="00C22621" w:rsidP="00C22621">
      <w:pPr>
        <w:pStyle w:val="InsToC"/>
      </w:pPr>
      <w:r w:rsidRPr="001855DD">
        <w:t>4.</w:t>
      </w:r>
      <w:r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7516C3F1" w14:textId="77777777" w:rsidR="00C22621" w:rsidRPr="001855DD" w:rsidRDefault="00C22621" w:rsidP="00C22621">
      <w:pPr>
        <w:pStyle w:val="InsToC"/>
      </w:pPr>
    </w:p>
    <w:p w14:paraId="0567DAC2" w14:textId="77777777" w:rsidR="00C22621" w:rsidRPr="001855DD" w:rsidRDefault="00C22621" w:rsidP="00C22621">
      <w:pPr>
        <w:pStyle w:val="InsToC"/>
      </w:pPr>
      <w:r w:rsidRPr="001855DD">
        <w:t>5.</w:t>
      </w:r>
      <w:r w:rsidRPr="001855DD">
        <w:tab/>
        <w:t>It is recommended that you do not use pencil, except in diagrams.</w:t>
      </w:r>
    </w:p>
    <w:p w14:paraId="7C3FEEA8" w14:textId="77777777" w:rsidR="00C22621" w:rsidRPr="001855DD" w:rsidRDefault="00C22621" w:rsidP="00C22621">
      <w:pPr>
        <w:pStyle w:val="InsToC"/>
      </w:pPr>
    </w:p>
    <w:p w14:paraId="3BB3AD59" w14:textId="77777777" w:rsidR="00C22621" w:rsidRPr="001855DD" w:rsidRDefault="00C22621" w:rsidP="00C22621">
      <w:pPr>
        <w:pStyle w:val="InsToC"/>
      </w:pPr>
      <w:r w:rsidRPr="001855DD">
        <w:t>6.</w:t>
      </w:r>
      <w:r w:rsidRPr="001855DD">
        <w:tab/>
        <w:t>Supplementary pages for planning/continuing your answers to questions are provided at the end of this Question/Answer booklet. If you use these pages to continue an answer, indicate at the original answer where the answer is continued, i.e. give the page number.</w:t>
      </w:r>
    </w:p>
    <w:p w14:paraId="770E1528" w14:textId="77777777" w:rsidR="00C22621" w:rsidRPr="001855DD" w:rsidRDefault="00C22621" w:rsidP="00C22621">
      <w:pPr>
        <w:pStyle w:val="InsToC"/>
      </w:pPr>
    </w:p>
    <w:p w14:paraId="724E99F6" w14:textId="77777777" w:rsidR="00C22621" w:rsidRPr="001855DD" w:rsidRDefault="00C22621" w:rsidP="00C22621">
      <w:pPr>
        <w:pStyle w:val="InsToC"/>
      </w:pPr>
      <w:r w:rsidRPr="001855DD">
        <w:t>7.</w:t>
      </w:r>
      <w:r w:rsidRPr="001855DD">
        <w:tab/>
        <w:t>The Formula sheet is not to be handed in with your Question/Answer booklet.</w:t>
      </w:r>
    </w:p>
    <w:p w14:paraId="4C756B14" w14:textId="03B5BABA" w:rsidR="00C22621" w:rsidRDefault="00C22621" w:rsidP="00C22621">
      <w:pPr>
        <w:pStyle w:val="QNum"/>
      </w:pPr>
      <w:r>
        <w:br w:type="page"/>
      </w:r>
      <w:r>
        <w:lastRenderedPageBreak/>
        <w:t xml:space="preserve">Section </w:t>
      </w:r>
      <w:bookmarkStart w:id="20" w:name="bmSec2"/>
      <w:bookmarkEnd w:id="20"/>
      <w:r>
        <w:t>One: Calculator-</w:t>
      </w:r>
      <w:bookmarkStart w:id="21" w:name="bmCal2"/>
      <w:bookmarkEnd w:id="21"/>
      <w:r>
        <w:t>free</w:t>
      </w:r>
      <w:r>
        <w:tab/>
        <w:t xml:space="preserve"> </w:t>
      </w:r>
      <w:bookmarkStart w:id="22" w:name="bmPercent"/>
      <w:bookmarkEnd w:id="22"/>
      <w:r>
        <w:t>35% (</w:t>
      </w:r>
      <w:bookmarkStart w:id="23" w:name="MPT"/>
      <w:bookmarkEnd w:id="23"/>
      <w:r>
        <w:t>5</w:t>
      </w:r>
      <w:r w:rsidR="007C4E48">
        <w:t>3</w:t>
      </w:r>
      <w:r>
        <w:t xml:space="preserve"> Marks)</w:t>
      </w:r>
    </w:p>
    <w:p w14:paraId="4F99A9B8" w14:textId="77777777" w:rsidR="00C22621" w:rsidRDefault="00C22621" w:rsidP="00C22621">
      <w:r>
        <w:t>This section has</w:t>
      </w:r>
      <w:r w:rsidRPr="008E4C95">
        <w:rPr>
          <w:b/>
        </w:rPr>
        <w:t xml:space="preserve"> </w:t>
      </w:r>
      <w:bookmarkStart w:id="24" w:name="MPW"/>
      <w:bookmarkEnd w:id="24"/>
      <w:r>
        <w:rPr>
          <w:b/>
        </w:rPr>
        <w:t>seven</w:t>
      </w:r>
      <w:r>
        <w:t xml:space="preserve"> questions. Answer </w:t>
      </w:r>
      <w:r w:rsidRPr="00A556DC">
        <w:rPr>
          <w:b/>
        </w:rPr>
        <w:t>all</w:t>
      </w:r>
      <w:r>
        <w:t xml:space="preserve"> questions. Write your answers in the spaces provided.</w:t>
      </w:r>
    </w:p>
    <w:p w14:paraId="5510CE4F" w14:textId="77777777" w:rsidR="00C22621" w:rsidRDefault="00C22621" w:rsidP="00C22621"/>
    <w:p w14:paraId="00C79E12" w14:textId="77777777" w:rsidR="00C22621" w:rsidRDefault="00C22621" w:rsidP="00C22621">
      <w:r>
        <w:t xml:space="preserve">Working time: </w:t>
      </w:r>
      <w:bookmarkStart w:id="25" w:name="bmWT2"/>
      <w:bookmarkEnd w:id="25"/>
      <w:r>
        <w:t>50 minutes.</w:t>
      </w:r>
    </w:p>
    <w:p w14:paraId="0507C533" w14:textId="77777777" w:rsidR="00C22621" w:rsidRDefault="00C22621" w:rsidP="00C22621">
      <w:pPr>
        <w:pBdr>
          <w:bottom w:val="single" w:sz="4" w:space="1" w:color="auto"/>
        </w:pBdr>
      </w:pPr>
    </w:p>
    <w:p w14:paraId="1624F2E6" w14:textId="77777777" w:rsidR="00C22621" w:rsidRDefault="00C22621" w:rsidP="00C22621"/>
    <w:p w14:paraId="22871777" w14:textId="77777777" w:rsidR="00C22621" w:rsidRPr="005F4A72" w:rsidRDefault="00C22621" w:rsidP="00C22621"/>
    <w:p w14:paraId="339BE364" w14:textId="77777777" w:rsidR="00C22621" w:rsidRDefault="00C22621" w:rsidP="00C22621">
      <w:pPr>
        <w:pStyle w:val="QNum"/>
      </w:pPr>
      <w:r>
        <w:t>Question 1</w:t>
      </w:r>
      <w:r>
        <w:tab/>
        <w:t>(6 marks)</w:t>
      </w:r>
    </w:p>
    <w:p w14:paraId="7E6F30FE" w14:textId="77777777" w:rsidR="00C22621" w:rsidRDefault="00C22621" w:rsidP="00C22621">
      <w:pPr>
        <w:pStyle w:val="Parta"/>
        <w:rPr>
          <w:rFonts w:eastAsiaTheme="minorEastAsia"/>
        </w:rPr>
      </w:pPr>
      <w:r>
        <w:t>(a)</w:t>
      </w:r>
      <w:r>
        <w:tab/>
        <w:t xml:space="preserve">Determine </w:t>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r>
              <w:rPr>
                <w:rFonts w:ascii="Cambria Math" w:hAnsi="Cambria Math"/>
              </w:rPr>
              <m:t>(4x+1)</m:t>
            </m:r>
            <m:d>
              <m:dPr>
                <m:ctrlPr>
                  <w:rPr>
                    <w:rFonts w:ascii="Cambria Math" w:hAnsi="Cambria Math"/>
                    <w:i/>
                  </w:rPr>
                </m:ctrlPr>
              </m:dPr>
              <m:e>
                <m:r>
                  <w:rPr>
                    <w:rFonts w:ascii="Cambria Math" w:hAnsi="Cambria Math"/>
                  </w:rPr>
                  <m:t>x-3</m:t>
                </m:r>
              </m:e>
            </m:d>
          </m:e>
        </m:d>
      </m:oMath>
      <w:r>
        <w:rPr>
          <w:rFonts w:eastAsiaTheme="minorEastAsia"/>
        </w:rPr>
        <w:t>.</w:t>
      </w:r>
      <w:r>
        <w:rPr>
          <w:rFonts w:eastAsiaTheme="minorEastAsia"/>
        </w:rPr>
        <w:tab/>
        <w:t>(2 marks)</w:t>
      </w:r>
    </w:p>
    <w:p w14:paraId="0AB76CEC" w14:textId="77777777" w:rsidR="00C22621" w:rsidRDefault="00C22621" w:rsidP="00C22621">
      <w:pPr>
        <w:pStyle w:val="Parta"/>
        <w:rPr>
          <w:rFonts w:eastAsiaTheme="minorEastAsia"/>
        </w:rPr>
      </w:pPr>
    </w:p>
    <w:p w14:paraId="39DA5BE6" w14:textId="77777777" w:rsidR="00C22621" w:rsidRDefault="00C22621" w:rsidP="00C22621">
      <w:pPr>
        <w:pStyle w:val="Parta"/>
        <w:rPr>
          <w:rFonts w:eastAsiaTheme="minorEastAsia"/>
        </w:rPr>
      </w:pPr>
    </w:p>
    <w:p w14:paraId="090448F2" w14:textId="77777777" w:rsidR="00C22621" w:rsidRDefault="00C22621" w:rsidP="00C22621">
      <w:pPr>
        <w:pStyle w:val="Parta"/>
        <w:rPr>
          <w:rFonts w:eastAsiaTheme="minorEastAsia"/>
        </w:rPr>
      </w:pPr>
    </w:p>
    <w:p w14:paraId="046F1CD9" w14:textId="77777777" w:rsidR="00C22621" w:rsidRDefault="00C22621" w:rsidP="00C22621">
      <w:pPr>
        <w:pStyle w:val="Parta"/>
        <w:rPr>
          <w:rFonts w:eastAsiaTheme="minorEastAsia"/>
        </w:rPr>
      </w:pPr>
    </w:p>
    <w:p w14:paraId="35B25566" w14:textId="77777777" w:rsidR="00C22621" w:rsidRDefault="00C22621" w:rsidP="00C22621">
      <w:pPr>
        <w:pStyle w:val="Parta"/>
        <w:rPr>
          <w:rFonts w:eastAsiaTheme="minorEastAsia"/>
        </w:rPr>
      </w:pPr>
    </w:p>
    <w:p w14:paraId="1582F61C" w14:textId="77777777" w:rsidR="00C22621" w:rsidRDefault="00C22621" w:rsidP="00C22621">
      <w:pPr>
        <w:pStyle w:val="Parta"/>
        <w:rPr>
          <w:rFonts w:eastAsiaTheme="minorEastAsia"/>
        </w:rPr>
      </w:pPr>
    </w:p>
    <w:p w14:paraId="5C2851A8" w14:textId="77777777" w:rsidR="00C22621" w:rsidRDefault="00C22621" w:rsidP="00C22621">
      <w:pPr>
        <w:pStyle w:val="Parta"/>
        <w:rPr>
          <w:rFonts w:eastAsiaTheme="minorEastAsia"/>
        </w:rPr>
      </w:pPr>
    </w:p>
    <w:p w14:paraId="11D190CC" w14:textId="77777777" w:rsidR="00C22621" w:rsidRDefault="00C22621" w:rsidP="00C22621">
      <w:pPr>
        <w:pStyle w:val="Parta"/>
        <w:rPr>
          <w:rFonts w:eastAsiaTheme="minorEastAsia"/>
        </w:rPr>
      </w:pPr>
    </w:p>
    <w:p w14:paraId="2FAC91C4" w14:textId="77777777" w:rsidR="00C22621" w:rsidRDefault="00C22621" w:rsidP="00C22621">
      <w:pPr>
        <w:pStyle w:val="Parta"/>
        <w:rPr>
          <w:rFonts w:eastAsiaTheme="minorEastAsia"/>
        </w:rPr>
      </w:pPr>
    </w:p>
    <w:p w14:paraId="0A60D3C3" w14:textId="77777777" w:rsidR="00C22621" w:rsidRDefault="00C22621" w:rsidP="00C22621">
      <w:pPr>
        <w:pStyle w:val="Parta"/>
        <w:rPr>
          <w:rFonts w:eastAsiaTheme="minorEastAsia"/>
        </w:rPr>
      </w:pPr>
    </w:p>
    <w:p w14:paraId="3FA8A539" w14:textId="77777777" w:rsidR="00C22621" w:rsidRDefault="00C22621" w:rsidP="00C22621">
      <w:pPr>
        <w:pStyle w:val="Parta"/>
        <w:rPr>
          <w:rFonts w:eastAsiaTheme="minorEastAsia"/>
        </w:rPr>
      </w:pPr>
    </w:p>
    <w:p w14:paraId="43D75D30" w14:textId="77777777" w:rsidR="00C22621" w:rsidRDefault="00C22621" w:rsidP="00C22621">
      <w:pPr>
        <w:pStyle w:val="Parta"/>
        <w:rPr>
          <w:rFonts w:eastAsiaTheme="minorEastAsia"/>
        </w:rPr>
      </w:pPr>
    </w:p>
    <w:p w14:paraId="381EE057" w14:textId="77777777" w:rsidR="00C22621" w:rsidRDefault="00C22621" w:rsidP="00C22621">
      <w:pPr>
        <w:pStyle w:val="Parta"/>
        <w:rPr>
          <w:rFonts w:eastAsiaTheme="minorEastAsia"/>
        </w:rPr>
      </w:pPr>
      <w:r>
        <w:rPr>
          <w:rFonts w:eastAsiaTheme="minorEastAsia"/>
        </w:rPr>
        <w:t>(b)</w:t>
      </w:r>
      <w:r>
        <w:rPr>
          <w:rFonts w:eastAsiaTheme="minorEastAsia"/>
        </w:rPr>
        <w:tab/>
        <w:t xml:space="preserve">Determine </w:t>
      </w:r>
      <m:oMath>
        <m:r>
          <w:rPr>
            <w:rFonts w:ascii="Cambria Math" w:eastAsiaTheme="minorEastAsia" w:hAnsi="Cambria Math"/>
          </w:rPr>
          <m:t>f'(-1)</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8</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-8x</m:t>
        </m:r>
      </m:oMath>
      <w:r>
        <w:rPr>
          <w:rFonts w:eastAsiaTheme="minorEastAsia"/>
        </w:rPr>
        <w:t>.</w:t>
      </w:r>
      <w:r>
        <w:rPr>
          <w:rFonts w:eastAsiaTheme="minorEastAsia"/>
        </w:rPr>
        <w:tab/>
        <w:t>(2 marks)</w:t>
      </w:r>
    </w:p>
    <w:p w14:paraId="139144A5" w14:textId="77777777" w:rsidR="00C22621" w:rsidRDefault="00C22621" w:rsidP="00C22621">
      <w:pPr>
        <w:pStyle w:val="Parta"/>
        <w:rPr>
          <w:rFonts w:eastAsiaTheme="minorEastAsia"/>
        </w:rPr>
      </w:pPr>
    </w:p>
    <w:p w14:paraId="47033C04" w14:textId="77777777" w:rsidR="00C22621" w:rsidRDefault="00C22621" w:rsidP="00C22621">
      <w:pPr>
        <w:pStyle w:val="Parta"/>
        <w:rPr>
          <w:rFonts w:eastAsiaTheme="minorEastAsia"/>
        </w:rPr>
      </w:pPr>
    </w:p>
    <w:p w14:paraId="622249A1" w14:textId="77777777" w:rsidR="00C22621" w:rsidRDefault="00C22621" w:rsidP="00C22621">
      <w:pPr>
        <w:pStyle w:val="Parta"/>
        <w:rPr>
          <w:rFonts w:eastAsiaTheme="minorEastAsia"/>
        </w:rPr>
      </w:pPr>
    </w:p>
    <w:p w14:paraId="586FA012" w14:textId="77777777" w:rsidR="00C22621" w:rsidRDefault="00C22621" w:rsidP="00C22621">
      <w:pPr>
        <w:pStyle w:val="Parta"/>
        <w:rPr>
          <w:rFonts w:eastAsiaTheme="minorEastAsia"/>
        </w:rPr>
      </w:pPr>
    </w:p>
    <w:p w14:paraId="4D5CB2AC" w14:textId="77777777" w:rsidR="00C22621" w:rsidRDefault="00C22621" w:rsidP="00C22621">
      <w:pPr>
        <w:pStyle w:val="Parta"/>
        <w:rPr>
          <w:rFonts w:eastAsiaTheme="minorEastAsia"/>
        </w:rPr>
      </w:pPr>
    </w:p>
    <w:p w14:paraId="783F4C0B" w14:textId="77777777" w:rsidR="00C22621" w:rsidRDefault="00C22621" w:rsidP="00C22621">
      <w:pPr>
        <w:pStyle w:val="Parta"/>
        <w:rPr>
          <w:rFonts w:eastAsiaTheme="minorEastAsia"/>
        </w:rPr>
      </w:pPr>
    </w:p>
    <w:p w14:paraId="2F5540DA" w14:textId="77777777" w:rsidR="00C22621" w:rsidRDefault="00C22621" w:rsidP="00C22621">
      <w:pPr>
        <w:pStyle w:val="Parta"/>
        <w:rPr>
          <w:rFonts w:eastAsiaTheme="minorEastAsia"/>
        </w:rPr>
      </w:pPr>
    </w:p>
    <w:p w14:paraId="74A5B299" w14:textId="77777777" w:rsidR="00C22621" w:rsidRDefault="00C22621" w:rsidP="00C22621">
      <w:pPr>
        <w:pStyle w:val="Parta"/>
        <w:rPr>
          <w:rFonts w:eastAsiaTheme="minorEastAsia"/>
        </w:rPr>
      </w:pPr>
    </w:p>
    <w:p w14:paraId="13C19BC2" w14:textId="77777777" w:rsidR="00C22621" w:rsidRDefault="00C22621" w:rsidP="00C22621">
      <w:pPr>
        <w:pStyle w:val="Parta"/>
        <w:rPr>
          <w:rFonts w:eastAsiaTheme="minorEastAsia"/>
        </w:rPr>
      </w:pPr>
    </w:p>
    <w:p w14:paraId="058124D7" w14:textId="77777777" w:rsidR="00C22621" w:rsidRDefault="00C22621" w:rsidP="00C22621">
      <w:pPr>
        <w:pStyle w:val="Parta"/>
        <w:rPr>
          <w:rFonts w:eastAsiaTheme="minorEastAsia"/>
        </w:rPr>
      </w:pPr>
    </w:p>
    <w:p w14:paraId="466F0AE5" w14:textId="77777777" w:rsidR="00C22621" w:rsidRDefault="00C22621" w:rsidP="00C22621">
      <w:pPr>
        <w:pStyle w:val="Parta"/>
        <w:rPr>
          <w:rFonts w:eastAsiaTheme="minorEastAsia"/>
        </w:rPr>
      </w:pPr>
    </w:p>
    <w:p w14:paraId="2D01D546" w14:textId="77777777" w:rsidR="00C22621" w:rsidRDefault="00C22621" w:rsidP="00C22621">
      <w:pPr>
        <w:pStyle w:val="Parta"/>
        <w:rPr>
          <w:rFonts w:eastAsiaTheme="minorEastAsia"/>
        </w:rPr>
      </w:pPr>
    </w:p>
    <w:p w14:paraId="3A5FAF5A" w14:textId="77777777" w:rsidR="00C22621" w:rsidRDefault="00C22621" w:rsidP="00C22621">
      <w:pPr>
        <w:pStyle w:val="Parta"/>
        <w:rPr>
          <w:rFonts w:eastAsiaTheme="minorEastAsia"/>
        </w:rPr>
      </w:pPr>
    </w:p>
    <w:p w14:paraId="03D6F022" w14:textId="77777777" w:rsidR="00C22621" w:rsidRDefault="00C22621" w:rsidP="00C22621">
      <w:pPr>
        <w:pStyle w:val="Parta"/>
        <w:rPr>
          <w:rFonts w:eastAsiaTheme="minorEastAsia"/>
        </w:rPr>
      </w:pPr>
    </w:p>
    <w:p w14:paraId="67C6F30F" w14:textId="77777777" w:rsidR="00C22621" w:rsidRDefault="00C22621" w:rsidP="00C22621">
      <w:pPr>
        <w:pStyle w:val="Parta"/>
      </w:pPr>
      <w:r>
        <w:rPr>
          <w:rFonts w:eastAsiaTheme="minorEastAsia"/>
        </w:rPr>
        <w:t>(c)</w:t>
      </w:r>
      <w:r>
        <w:rPr>
          <w:rFonts w:eastAsiaTheme="minorEastAsia"/>
        </w:rPr>
        <w:tab/>
        <w:t xml:space="preserve">Determine the instantaneous rate of change of area </w:t>
      </w:r>
      <m:oMath>
        <m:r>
          <w:rPr>
            <w:rFonts w:ascii="Cambria Math" w:eastAsiaTheme="minorEastAsia" w:hAnsi="Cambria Math"/>
          </w:rPr>
          <m:t>A</m:t>
        </m:r>
      </m:oMath>
      <w:r>
        <w:rPr>
          <w:rFonts w:eastAsiaTheme="minorEastAsia"/>
        </w:rPr>
        <w:t xml:space="preserve"> when </w:t>
      </w:r>
      <m:oMath>
        <m:r>
          <w:rPr>
            <w:rFonts w:ascii="Cambria Math" w:eastAsiaTheme="minorEastAsia" w:hAnsi="Cambria Math"/>
          </w:rPr>
          <m:t>t=2</m:t>
        </m:r>
      </m:oMath>
      <w:r>
        <w:rPr>
          <w:rFonts w:eastAsiaTheme="minorEastAsia"/>
        </w:rPr>
        <w:t xml:space="preserve"> if the area of a region at time </w:t>
      </w:r>
      <m:oMath>
        <m:r>
          <w:rPr>
            <w:rFonts w:ascii="Cambria Math" w:eastAsiaTheme="minorEastAsia" w:hAnsi="Cambria Math"/>
          </w:rPr>
          <m:t>t</m:t>
        </m:r>
      </m:oMath>
      <w:r>
        <w:rPr>
          <w:rFonts w:eastAsiaTheme="minorEastAsia"/>
        </w:rPr>
        <w:t xml:space="preserve"> seconds is given by </w:t>
      </w:r>
      <m:oMath>
        <m:r>
          <w:rPr>
            <w:rFonts w:ascii="Cambria Math" w:eastAsiaTheme="minorEastAsia" w:hAnsi="Cambria Math"/>
          </w:rPr>
          <m:t>A=</m:t>
        </m:r>
        <m:m>
          <m:mPr>
            <m:mcs>
              <m:mc>
                <m:mcPr>
                  <m:count m:val="1"/>
                  <m:mcJc m:val="center"/>
                </m:mcPr>
              </m:mc>
            </m:mcs>
            <m:ctrlPr>
              <w:rPr>
                <w:rFonts w:ascii="Cambria Math" w:eastAsiaTheme="minorEastAsia" w:hAnsi="Cambria Math"/>
                <w:i/>
              </w:rPr>
            </m:ctrlPr>
          </m:mPr>
          <m:mr>
            <m:e>
              <m:r>
                <w:rPr>
                  <w:rFonts w:ascii="Cambria Math" w:eastAsiaTheme="minorEastAsia" w:hAnsi="Cambria Math"/>
                </w:rPr>
                <m:t>11</m:t>
              </m:r>
            </m:e>
          </m:mr>
          <m:mr>
            <m:e>
              <m:bar>
                <m:barPr>
                  <m:pos m:val="top"/>
                  <m:ctrlPr>
                    <w:rPr>
                      <w:rFonts w:ascii="Cambria Math" w:eastAsiaTheme="minorEastAsia" w:hAnsi="Cambria Math"/>
                      <w:i/>
                    </w:rPr>
                  </m:ctrlPr>
                </m:barPr>
                <m:e>
                  <m:r>
                    <w:rPr>
                      <w:rFonts w:ascii="Cambria Math" w:eastAsiaTheme="minorEastAsia" w:hAnsi="Cambria Math"/>
                    </w:rPr>
                    <m:t>45</m:t>
                  </m:r>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5t</m:t>
              </m:r>
            </m:e>
          </m:mr>
          <m:mr>
            <m:e>
              <m:bar>
                <m:barPr>
                  <m:pos m:val="top"/>
                  <m:ctrlPr>
                    <w:rPr>
                      <w:rFonts w:ascii="Cambria Math" w:eastAsiaTheme="minorEastAsia" w:hAnsi="Cambria Math"/>
                      <w:i/>
                    </w:rPr>
                  </m:ctrlPr>
                </m:barPr>
                <m:e>
                  <m:r>
                    <w:rPr>
                      <w:rFonts w:ascii="Cambria Math" w:eastAsiaTheme="minorEastAsia" w:hAnsi="Cambria Math"/>
                    </w:rPr>
                    <m:t xml:space="preserve"> 6 </m:t>
                  </m:r>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e>
          </m:mr>
          <m:mr>
            <m:e>
              <m:bar>
                <m:barPr>
                  <m:pos m:val="top"/>
                  <m:ctrlPr>
                    <w:rPr>
                      <w:rFonts w:ascii="Cambria Math" w:eastAsiaTheme="minorEastAsia" w:hAnsi="Cambria Math"/>
                      <w:i/>
                    </w:rPr>
                  </m:ctrlPr>
                </m:barPr>
                <m:e>
                  <m:r>
                    <w:rPr>
                      <w:rFonts w:ascii="Cambria Math" w:eastAsiaTheme="minorEastAsia" w:hAnsi="Cambria Math"/>
                    </w:rPr>
                    <m:t xml:space="preserve"> 9 </m:t>
                  </m:r>
                </m:e>
              </m:bar>
            </m:e>
          </m:mr>
        </m:m>
      </m:oMath>
      <w:r>
        <w:rPr>
          <w:rFonts w:eastAsiaTheme="minorEastAsia"/>
        </w:rPr>
        <w:t xml:space="preserve"> cm</w:t>
      </w:r>
      <w:r>
        <w:rPr>
          <w:rFonts w:eastAsiaTheme="minorEastAsia"/>
          <w:vertAlign w:val="superscript"/>
        </w:rPr>
        <w:t>2</w:t>
      </w:r>
      <w:r>
        <w:rPr>
          <w:rFonts w:eastAsiaTheme="minorEastAsia"/>
        </w:rPr>
        <w:t>.</w:t>
      </w:r>
      <w:r>
        <w:rPr>
          <w:rFonts w:eastAsiaTheme="minorEastAsia"/>
        </w:rPr>
        <w:tab/>
        <w:t>(2 marks)</w:t>
      </w:r>
    </w:p>
    <w:p w14:paraId="566774D1" w14:textId="77777777" w:rsidR="00C22621" w:rsidRPr="00AC3BE9" w:rsidRDefault="00C22621" w:rsidP="00C22621"/>
    <w:p w14:paraId="59F9651E" w14:textId="77777777" w:rsidR="00C22621" w:rsidRDefault="00C22621" w:rsidP="00C22621">
      <w:pPr>
        <w:spacing w:after="160" w:line="259" w:lineRule="auto"/>
        <w:contextualSpacing w:val="0"/>
        <w:rPr>
          <w:b/>
          <w:szCs w:val="24"/>
          <w:lang w:val="en-US"/>
        </w:rPr>
      </w:pPr>
      <w:r>
        <w:br w:type="page"/>
      </w:r>
    </w:p>
    <w:p w14:paraId="4FA91F04" w14:textId="77777777" w:rsidR="00C22621" w:rsidRDefault="00C22621" w:rsidP="00C22621">
      <w:pPr>
        <w:pStyle w:val="QNum"/>
      </w:pPr>
      <w:r>
        <w:lastRenderedPageBreak/>
        <w:t>Question 2</w:t>
      </w:r>
      <w:r>
        <w:tab/>
        <w:t>(7 marks)</w:t>
      </w:r>
    </w:p>
    <w:p w14:paraId="2617C49B" w14:textId="77777777" w:rsidR="00C22621" w:rsidRDefault="00C22621" w:rsidP="00C22621">
      <w:pPr>
        <w:pStyle w:val="Parta"/>
        <w:rPr>
          <w:rFonts w:eastAsiaTheme="minorEastAsia"/>
        </w:rPr>
      </w:pPr>
      <w:r>
        <w:t>(a)</w:t>
      </w:r>
      <w:r>
        <w:tab/>
        <w:t xml:space="preserve">Expand </w:t>
      </w:r>
      <m:oMath>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3</m:t>
            </m:r>
          </m:sup>
        </m:sSup>
      </m:oMath>
      <w:r>
        <w:rPr>
          <w:rFonts w:eastAsiaTheme="minorEastAsia"/>
        </w:rPr>
        <w:t>.</w:t>
      </w:r>
      <w:r>
        <w:rPr>
          <w:rFonts w:eastAsiaTheme="minorEastAsia"/>
        </w:rPr>
        <w:tab/>
        <w:t>(2 marks)</w:t>
      </w:r>
    </w:p>
    <w:p w14:paraId="78DE3437" w14:textId="77777777" w:rsidR="00C22621" w:rsidRDefault="00C22621" w:rsidP="00C22621">
      <w:pPr>
        <w:pStyle w:val="Parta"/>
        <w:rPr>
          <w:rFonts w:eastAsiaTheme="minorEastAsia"/>
        </w:rPr>
      </w:pPr>
    </w:p>
    <w:p w14:paraId="7F860DE0" w14:textId="77777777" w:rsidR="00C22621" w:rsidRDefault="00C22621" w:rsidP="00C22621">
      <w:pPr>
        <w:pStyle w:val="Parta"/>
        <w:rPr>
          <w:rFonts w:eastAsiaTheme="minorEastAsia"/>
        </w:rPr>
      </w:pPr>
    </w:p>
    <w:p w14:paraId="54CF39CB" w14:textId="77777777" w:rsidR="00C22621" w:rsidRDefault="00C22621" w:rsidP="00C22621">
      <w:pPr>
        <w:pStyle w:val="Parta"/>
        <w:rPr>
          <w:rFonts w:eastAsiaTheme="minorEastAsia"/>
        </w:rPr>
      </w:pPr>
    </w:p>
    <w:p w14:paraId="2CE8FE7C" w14:textId="77777777" w:rsidR="00C22621" w:rsidRDefault="00C22621" w:rsidP="00C22621">
      <w:pPr>
        <w:pStyle w:val="Parta"/>
        <w:rPr>
          <w:rFonts w:eastAsiaTheme="minorEastAsia"/>
        </w:rPr>
      </w:pPr>
    </w:p>
    <w:p w14:paraId="01779771" w14:textId="77777777" w:rsidR="00C22621" w:rsidRDefault="00C22621" w:rsidP="00C22621">
      <w:pPr>
        <w:pStyle w:val="Parta"/>
        <w:rPr>
          <w:rFonts w:eastAsiaTheme="minorEastAsia"/>
        </w:rPr>
      </w:pPr>
    </w:p>
    <w:p w14:paraId="63F98CF6" w14:textId="77777777" w:rsidR="00C22621" w:rsidRDefault="00C22621" w:rsidP="00C22621">
      <w:pPr>
        <w:pStyle w:val="Parta"/>
        <w:rPr>
          <w:rFonts w:eastAsiaTheme="minorEastAsia"/>
        </w:rPr>
      </w:pPr>
    </w:p>
    <w:p w14:paraId="77A19B12" w14:textId="77777777" w:rsidR="00C22621" w:rsidRDefault="00C22621" w:rsidP="00C22621">
      <w:pPr>
        <w:pStyle w:val="Parta"/>
        <w:rPr>
          <w:rFonts w:eastAsiaTheme="minorEastAsia"/>
        </w:rPr>
      </w:pPr>
    </w:p>
    <w:p w14:paraId="0DC707D0" w14:textId="77777777" w:rsidR="00C22621" w:rsidRDefault="00C22621" w:rsidP="00C22621">
      <w:pPr>
        <w:pStyle w:val="Parta"/>
        <w:rPr>
          <w:rFonts w:eastAsiaTheme="minorEastAsia"/>
        </w:rPr>
      </w:pPr>
    </w:p>
    <w:p w14:paraId="27837D39" w14:textId="77777777" w:rsidR="00C22621" w:rsidRDefault="00C22621" w:rsidP="00C22621">
      <w:pPr>
        <w:pStyle w:val="Parta"/>
        <w:rPr>
          <w:rFonts w:eastAsiaTheme="minorEastAsia"/>
        </w:rPr>
      </w:pPr>
    </w:p>
    <w:p w14:paraId="7A67B232" w14:textId="77777777" w:rsidR="00C22621" w:rsidRDefault="00C22621" w:rsidP="00C22621">
      <w:pPr>
        <w:pStyle w:val="Parta"/>
        <w:rPr>
          <w:rFonts w:eastAsiaTheme="minorEastAsia"/>
        </w:rPr>
      </w:pPr>
    </w:p>
    <w:p w14:paraId="772C14BB" w14:textId="77777777" w:rsidR="00C22621" w:rsidRDefault="00C22621" w:rsidP="00C22621">
      <w:pPr>
        <w:pStyle w:val="Parta"/>
        <w:rPr>
          <w:rFonts w:eastAsiaTheme="minorEastAsia"/>
        </w:rPr>
      </w:pPr>
    </w:p>
    <w:p w14:paraId="712451C7" w14:textId="77777777" w:rsidR="00C22621" w:rsidRDefault="00C22621" w:rsidP="00C22621">
      <w:pPr>
        <w:pStyle w:val="Parta"/>
        <w:rPr>
          <w:rFonts w:eastAsiaTheme="minorEastAsia"/>
        </w:rPr>
      </w:pPr>
    </w:p>
    <w:p w14:paraId="19622546" w14:textId="77777777" w:rsidR="00C22621" w:rsidRDefault="00C22621" w:rsidP="00C22621">
      <w:pPr>
        <w:pStyle w:val="Parta"/>
        <w:rPr>
          <w:rFonts w:eastAsiaTheme="minorEastAsia"/>
        </w:rPr>
      </w:pPr>
    </w:p>
    <w:p w14:paraId="653CAA25" w14:textId="77777777" w:rsidR="00C22621" w:rsidRDefault="00C22621" w:rsidP="00C22621">
      <w:pPr>
        <w:pStyle w:val="Parta"/>
        <w:rPr>
          <w:rFonts w:eastAsiaTheme="minorEastAsia"/>
        </w:rPr>
      </w:pPr>
    </w:p>
    <w:p w14:paraId="635844BA" w14:textId="77777777" w:rsidR="00C22621" w:rsidRDefault="00C22621" w:rsidP="00C22621">
      <w:pPr>
        <w:pStyle w:val="Parta"/>
        <w:rPr>
          <w:rFonts w:eastAsiaTheme="minorEastAsia"/>
        </w:rPr>
      </w:pPr>
    </w:p>
    <w:p w14:paraId="4C517401" w14:textId="77777777" w:rsidR="00C22621" w:rsidRDefault="00C22621" w:rsidP="00C22621">
      <w:pPr>
        <w:pStyle w:val="Parta"/>
        <w:rPr>
          <w:rFonts w:eastAsiaTheme="minorEastAsia"/>
        </w:rPr>
      </w:pPr>
      <w:r>
        <w:rPr>
          <w:rFonts w:eastAsiaTheme="minorEastAsia"/>
        </w:rPr>
        <w:t>(b)</w:t>
      </w:r>
      <w:r>
        <w:rPr>
          <w:rFonts w:eastAsiaTheme="minorEastAsia"/>
        </w:rPr>
        <w:tab/>
        <w:t xml:space="preserve">Solve the equation </w:t>
      </w:r>
      <m:oMath>
        <m:m>
          <m:mPr>
            <m:mcs>
              <m:mc>
                <m:mcPr>
                  <m:count m:val="1"/>
                  <m:mcJc m:val="center"/>
                </m:mcPr>
              </m:mc>
            </m:mcs>
            <m:ctrlPr>
              <w:rPr>
                <w:rFonts w:ascii="Cambria Math" w:eastAsiaTheme="minorEastAsia" w:hAnsi="Cambria Math"/>
                <w:i/>
              </w:rPr>
            </m:ctrlPr>
          </m:mPr>
          <m:m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+4x+5</m:t>
                  </m:r>
                </m:e>
              </m:bar>
            </m:e>
          </m:mr>
        </m:m>
        <m:r>
          <w:rPr>
            <w:rFonts w:ascii="Cambria Math" w:eastAsiaTheme="minorEastAsia" w:hAnsi="Cambria Math"/>
          </w:rPr>
          <m:t>=1</m:t>
        </m:r>
      </m:oMath>
      <w:r>
        <w:rPr>
          <w:rFonts w:eastAsiaTheme="minorEastAsia"/>
        </w:rPr>
        <w:t>.</w:t>
      </w:r>
      <w:r>
        <w:rPr>
          <w:rFonts w:eastAsiaTheme="minorEastAsia"/>
        </w:rPr>
        <w:tab/>
        <w:t>(2 marks)</w:t>
      </w:r>
    </w:p>
    <w:p w14:paraId="6BDC1B6F" w14:textId="77777777" w:rsidR="00C22621" w:rsidRDefault="00C22621" w:rsidP="00C22621">
      <w:pPr>
        <w:pStyle w:val="Parta"/>
        <w:rPr>
          <w:rFonts w:eastAsiaTheme="minorEastAsia"/>
        </w:rPr>
      </w:pPr>
    </w:p>
    <w:p w14:paraId="76155FB1" w14:textId="77777777" w:rsidR="00C22621" w:rsidRDefault="00C22621" w:rsidP="00C22621">
      <w:pPr>
        <w:pStyle w:val="Parta"/>
        <w:rPr>
          <w:rFonts w:eastAsiaTheme="minorEastAsia"/>
        </w:rPr>
      </w:pPr>
    </w:p>
    <w:p w14:paraId="2D04F892" w14:textId="77777777" w:rsidR="00C22621" w:rsidRDefault="00C22621" w:rsidP="00C22621">
      <w:pPr>
        <w:pStyle w:val="Parta"/>
        <w:rPr>
          <w:rFonts w:eastAsiaTheme="minorEastAsia"/>
        </w:rPr>
      </w:pPr>
    </w:p>
    <w:p w14:paraId="32C0C8D7" w14:textId="77777777" w:rsidR="00C22621" w:rsidRDefault="00C22621" w:rsidP="00C22621">
      <w:pPr>
        <w:pStyle w:val="Parta"/>
        <w:rPr>
          <w:rFonts w:eastAsiaTheme="minorEastAsia"/>
        </w:rPr>
      </w:pPr>
    </w:p>
    <w:p w14:paraId="28E5A4BE" w14:textId="77777777" w:rsidR="00C22621" w:rsidRDefault="00C22621" w:rsidP="00C22621">
      <w:pPr>
        <w:pStyle w:val="Parta"/>
        <w:rPr>
          <w:rFonts w:eastAsiaTheme="minorEastAsia"/>
        </w:rPr>
      </w:pPr>
    </w:p>
    <w:p w14:paraId="0CEDCF30" w14:textId="77777777" w:rsidR="00C22621" w:rsidRDefault="00C22621" w:rsidP="00C22621">
      <w:pPr>
        <w:pStyle w:val="Parta"/>
        <w:rPr>
          <w:rFonts w:eastAsiaTheme="minorEastAsia"/>
        </w:rPr>
      </w:pPr>
    </w:p>
    <w:p w14:paraId="1A3226D4" w14:textId="77777777" w:rsidR="00C22621" w:rsidRDefault="00C22621" w:rsidP="00C22621">
      <w:pPr>
        <w:pStyle w:val="Parta"/>
        <w:rPr>
          <w:rFonts w:eastAsiaTheme="minorEastAsia"/>
        </w:rPr>
      </w:pPr>
    </w:p>
    <w:p w14:paraId="110843F2" w14:textId="77777777" w:rsidR="00C22621" w:rsidRDefault="00C22621" w:rsidP="00C22621">
      <w:pPr>
        <w:pStyle w:val="Parta"/>
        <w:rPr>
          <w:rFonts w:eastAsiaTheme="minorEastAsia"/>
        </w:rPr>
      </w:pPr>
    </w:p>
    <w:p w14:paraId="052365D9" w14:textId="77777777" w:rsidR="00C22621" w:rsidRDefault="00C22621" w:rsidP="00C22621">
      <w:pPr>
        <w:pStyle w:val="Parta"/>
        <w:rPr>
          <w:rFonts w:eastAsiaTheme="minorEastAsia"/>
        </w:rPr>
      </w:pPr>
    </w:p>
    <w:p w14:paraId="3A06DB86" w14:textId="77777777" w:rsidR="00C22621" w:rsidRDefault="00C22621" w:rsidP="00C22621">
      <w:pPr>
        <w:pStyle w:val="Parta"/>
        <w:rPr>
          <w:rFonts w:eastAsiaTheme="minorEastAsia"/>
        </w:rPr>
      </w:pPr>
    </w:p>
    <w:p w14:paraId="3420652B" w14:textId="77777777" w:rsidR="00C22621" w:rsidRDefault="00C22621" w:rsidP="00C22621">
      <w:pPr>
        <w:pStyle w:val="Parta"/>
        <w:rPr>
          <w:rFonts w:eastAsiaTheme="minorEastAsia"/>
        </w:rPr>
      </w:pPr>
    </w:p>
    <w:p w14:paraId="59D5F305" w14:textId="77777777" w:rsidR="00C22621" w:rsidRDefault="00C22621" w:rsidP="00C22621">
      <w:pPr>
        <w:pStyle w:val="Parta"/>
        <w:rPr>
          <w:rFonts w:eastAsiaTheme="minorEastAsia"/>
        </w:rPr>
      </w:pPr>
    </w:p>
    <w:p w14:paraId="7FD8DCD5" w14:textId="77777777" w:rsidR="00C22621" w:rsidRDefault="00C22621" w:rsidP="00C22621">
      <w:pPr>
        <w:pStyle w:val="Parta"/>
        <w:rPr>
          <w:rFonts w:eastAsiaTheme="minorEastAsia"/>
        </w:rPr>
      </w:pPr>
    </w:p>
    <w:p w14:paraId="3D9CC54D" w14:textId="77777777" w:rsidR="00C22621" w:rsidRDefault="00C22621" w:rsidP="00C22621">
      <w:pPr>
        <w:pStyle w:val="Parta"/>
        <w:rPr>
          <w:rFonts w:eastAsiaTheme="minorEastAsia"/>
        </w:rPr>
      </w:pPr>
    </w:p>
    <w:p w14:paraId="4249E06E" w14:textId="77777777" w:rsidR="00C22621" w:rsidRDefault="00C22621" w:rsidP="00C22621">
      <w:pPr>
        <w:pStyle w:val="Parta"/>
      </w:pPr>
      <w:r>
        <w:rPr>
          <w:rFonts w:eastAsiaTheme="minorEastAsia"/>
        </w:rPr>
        <w:t>(c)</w:t>
      </w:r>
      <w:r>
        <w:rPr>
          <w:rFonts w:eastAsiaTheme="minorEastAsia"/>
        </w:rPr>
        <w:tab/>
        <w:t xml:space="preserve">Determine the centre and radius of the circle with equation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-6y=0</m:t>
        </m:r>
      </m:oMath>
      <w:r>
        <w:rPr>
          <w:rFonts w:eastAsiaTheme="minorEastAsia"/>
        </w:rPr>
        <w:t>.</w:t>
      </w:r>
      <w:r>
        <w:rPr>
          <w:rFonts w:eastAsiaTheme="minorEastAsia"/>
        </w:rPr>
        <w:tab/>
        <w:t>(3 marks)</w:t>
      </w:r>
    </w:p>
    <w:p w14:paraId="2733C46A" w14:textId="77777777" w:rsidR="00C22621" w:rsidRDefault="00C22621" w:rsidP="00C22621"/>
    <w:p w14:paraId="0802D1EE" w14:textId="77777777" w:rsidR="00C22621" w:rsidRDefault="00C22621" w:rsidP="00C22621">
      <w:pPr>
        <w:spacing w:after="160" w:line="259" w:lineRule="auto"/>
        <w:contextualSpacing w:val="0"/>
        <w:rPr>
          <w:b/>
          <w:szCs w:val="24"/>
          <w:lang w:val="en-US"/>
        </w:rPr>
      </w:pPr>
      <w:r>
        <w:br w:type="page"/>
      </w:r>
    </w:p>
    <w:p w14:paraId="6F3C4C82" w14:textId="77777777" w:rsidR="00C22621" w:rsidRDefault="00C22621" w:rsidP="00C22621">
      <w:pPr>
        <w:pStyle w:val="QNum"/>
      </w:pPr>
      <w:r>
        <w:lastRenderedPageBreak/>
        <w:t>Question 3</w:t>
      </w:r>
      <w:r>
        <w:tab/>
        <w:t>(7 marks)</w:t>
      </w:r>
    </w:p>
    <w:p w14:paraId="77500824" w14:textId="77777777" w:rsidR="00C22621" w:rsidRDefault="00C22621" w:rsidP="00C22621">
      <w:pPr>
        <w:pStyle w:val="Parta"/>
        <w:rPr>
          <w:rFonts w:eastAsiaTheme="minorEastAsia"/>
        </w:rPr>
      </w:pPr>
      <w:r>
        <w:rPr>
          <w:rFonts w:eastAsiaTheme="minorEastAsia"/>
        </w:rPr>
        <w:t>(a)</w:t>
      </w:r>
      <w:r>
        <w:rPr>
          <w:rFonts w:eastAsiaTheme="minorEastAsia"/>
        </w:rPr>
        <w:tab/>
        <w:t xml:space="preserve">Determine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oMath>
      <w:r>
        <w:rPr>
          <w:rFonts w:eastAsiaTheme="minorEastAsia"/>
        </w:rPr>
        <w:t xml:space="preserve"> in simplified form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0.5-x</m:t>
            </m:r>
          </m:sup>
        </m:sSup>
      </m:oMath>
      <w:r>
        <w:rPr>
          <w:rFonts w:eastAsiaTheme="minorEastAsia"/>
        </w:rPr>
        <w:t>.</w:t>
      </w:r>
      <w:r>
        <w:rPr>
          <w:rFonts w:eastAsiaTheme="minorEastAsia"/>
        </w:rPr>
        <w:tab/>
        <w:t>(2 marks)</w:t>
      </w:r>
    </w:p>
    <w:p w14:paraId="54554317" w14:textId="77777777" w:rsidR="00C22621" w:rsidRDefault="00C22621" w:rsidP="00C22621">
      <w:pPr>
        <w:pStyle w:val="Parta"/>
        <w:rPr>
          <w:rFonts w:eastAsiaTheme="minorEastAsia"/>
        </w:rPr>
      </w:pPr>
    </w:p>
    <w:p w14:paraId="65FBA67D" w14:textId="77777777" w:rsidR="00C22621" w:rsidRDefault="00C22621" w:rsidP="00C22621">
      <w:pPr>
        <w:pStyle w:val="Parta"/>
        <w:rPr>
          <w:rFonts w:eastAsiaTheme="minorEastAsia"/>
        </w:rPr>
      </w:pPr>
    </w:p>
    <w:p w14:paraId="022F0126" w14:textId="77777777" w:rsidR="00C22621" w:rsidRDefault="00C22621" w:rsidP="00C22621">
      <w:pPr>
        <w:pStyle w:val="Parta"/>
        <w:rPr>
          <w:rFonts w:eastAsiaTheme="minorEastAsia"/>
        </w:rPr>
      </w:pPr>
    </w:p>
    <w:p w14:paraId="604BCC52" w14:textId="77777777" w:rsidR="00C22621" w:rsidRDefault="00C22621" w:rsidP="00C22621">
      <w:pPr>
        <w:pStyle w:val="Parta"/>
        <w:rPr>
          <w:rFonts w:eastAsiaTheme="minorEastAsia"/>
        </w:rPr>
      </w:pPr>
    </w:p>
    <w:p w14:paraId="56EA4480" w14:textId="77777777" w:rsidR="00C22621" w:rsidRDefault="00C22621" w:rsidP="00C22621">
      <w:pPr>
        <w:pStyle w:val="Parta"/>
        <w:rPr>
          <w:rFonts w:eastAsiaTheme="minorEastAsia"/>
        </w:rPr>
      </w:pPr>
    </w:p>
    <w:p w14:paraId="7452C3C1" w14:textId="77777777" w:rsidR="00C22621" w:rsidRDefault="00C22621" w:rsidP="00C22621">
      <w:pPr>
        <w:pStyle w:val="Parta"/>
        <w:rPr>
          <w:rFonts w:eastAsiaTheme="minorEastAsia"/>
        </w:rPr>
      </w:pPr>
    </w:p>
    <w:p w14:paraId="262CBA7A" w14:textId="77777777" w:rsidR="00C22621" w:rsidRDefault="00C22621" w:rsidP="00C22621">
      <w:pPr>
        <w:pStyle w:val="Parta"/>
        <w:rPr>
          <w:rFonts w:eastAsiaTheme="minorEastAsia"/>
        </w:rPr>
      </w:pPr>
    </w:p>
    <w:p w14:paraId="1CFA9B6F" w14:textId="77777777" w:rsidR="00C22621" w:rsidRDefault="00C22621" w:rsidP="00C22621">
      <w:pPr>
        <w:pStyle w:val="Parta"/>
        <w:rPr>
          <w:rFonts w:eastAsiaTheme="minorEastAsia"/>
        </w:rPr>
      </w:pPr>
    </w:p>
    <w:p w14:paraId="5529C53E" w14:textId="77777777" w:rsidR="00C22621" w:rsidRDefault="00C22621" w:rsidP="00C22621">
      <w:pPr>
        <w:pStyle w:val="Parta"/>
        <w:rPr>
          <w:rFonts w:eastAsiaTheme="minorEastAsia"/>
        </w:rPr>
      </w:pPr>
    </w:p>
    <w:p w14:paraId="3E80C626" w14:textId="77777777" w:rsidR="00C22621" w:rsidRDefault="00C22621" w:rsidP="00C22621">
      <w:pPr>
        <w:pStyle w:val="Parta"/>
        <w:rPr>
          <w:rFonts w:eastAsiaTheme="minorEastAsia"/>
        </w:rPr>
      </w:pPr>
    </w:p>
    <w:p w14:paraId="6D3E657C" w14:textId="77777777" w:rsidR="00C22621" w:rsidRDefault="00C22621" w:rsidP="00C22621">
      <w:pPr>
        <w:pStyle w:val="Parta"/>
        <w:rPr>
          <w:rFonts w:eastAsiaTheme="minorEastAsia"/>
        </w:rPr>
      </w:pPr>
    </w:p>
    <w:p w14:paraId="0DC84368" w14:textId="77777777" w:rsidR="00C22621" w:rsidRDefault="00C22621" w:rsidP="00C22621">
      <w:pPr>
        <w:pStyle w:val="Parta"/>
        <w:rPr>
          <w:rFonts w:eastAsiaTheme="minorEastAsia"/>
        </w:rPr>
      </w:pPr>
    </w:p>
    <w:p w14:paraId="56CE9BE9" w14:textId="77777777" w:rsidR="00C22621" w:rsidRDefault="00C22621" w:rsidP="00C22621">
      <w:pPr>
        <w:pStyle w:val="Parta"/>
        <w:rPr>
          <w:rFonts w:eastAsiaTheme="minorEastAsia"/>
        </w:rPr>
      </w:pPr>
    </w:p>
    <w:p w14:paraId="4F401D26" w14:textId="77777777" w:rsidR="00C22621" w:rsidRDefault="00C22621" w:rsidP="00C22621">
      <w:pPr>
        <w:pStyle w:val="Parta"/>
        <w:rPr>
          <w:rFonts w:eastAsiaTheme="minorEastAsia"/>
        </w:rPr>
      </w:pPr>
    </w:p>
    <w:p w14:paraId="69AB1D09" w14:textId="77777777" w:rsidR="00C22621" w:rsidRDefault="00C22621" w:rsidP="00C22621">
      <w:pPr>
        <w:pStyle w:val="Parta"/>
      </w:pPr>
    </w:p>
    <w:p w14:paraId="6485C120" w14:textId="77777777" w:rsidR="00C22621" w:rsidRDefault="00C22621" w:rsidP="00C22621">
      <w:pPr>
        <w:pStyle w:val="Parta"/>
        <w:rPr>
          <w:rFonts w:eastAsiaTheme="minorEastAsia"/>
        </w:rPr>
      </w:pPr>
      <w:r>
        <w:t>(b)</w:t>
      </w:r>
      <w:r>
        <w:tab/>
        <w:t xml:space="preserve">Determine the value of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m:t>
        </m:r>
      </m:oMath>
      <w:r>
        <w:rPr>
          <w:rFonts w:eastAsiaTheme="minorEastAsia"/>
        </w:rPr>
        <w:t xml:space="preserve"> in scientific notation when </w:t>
      </w:r>
      <m:oMath>
        <m:r>
          <w:rPr>
            <w:rFonts w:ascii="Cambria Math" w:eastAsiaTheme="minorEastAsia" w:hAnsi="Cambria Math"/>
          </w:rPr>
          <m:t>a=8×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r>
        <w:rPr>
          <w:rFonts w:eastAsiaTheme="minorEastAsia"/>
        </w:rPr>
        <w:t xml:space="preserve"> and </w:t>
      </w:r>
      <m:oMath>
        <m:r>
          <w:rPr>
            <w:rFonts w:ascii="Cambria Math" w:eastAsiaTheme="minorEastAsia" w:hAnsi="Cambria Math"/>
          </w:rPr>
          <m:t>b=1.6×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oMath>
      <w:r>
        <w:rPr>
          <w:rFonts w:eastAsiaTheme="minorEastAsia"/>
        </w:rPr>
        <w:t>.</w:t>
      </w:r>
    </w:p>
    <w:p w14:paraId="7A4EE72D" w14:textId="77777777" w:rsidR="00C22621" w:rsidRDefault="00C22621" w:rsidP="00C22621">
      <w:pPr>
        <w:pStyle w:val="Parta"/>
        <w:rPr>
          <w:rFonts w:eastAsiaTheme="minorEastAsia"/>
        </w:rPr>
      </w:pPr>
      <w:r>
        <w:rPr>
          <w:rFonts w:eastAsiaTheme="minorEastAsia"/>
        </w:rPr>
        <w:tab/>
      </w:r>
      <w:r>
        <w:rPr>
          <w:rFonts w:eastAsiaTheme="minorEastAsia"/>
        </w:rPr>
        <w:tab/>
        <w:t>(2 marks)</w:t>
      </w:r>
    </w:p>
    <w:p w14:paraId="4007A188" w14:textId="77777777" w:rsidR="00C22621" w:rsidRDefault="00C22621" w:rsidP="00C22621">
      <w:pPr>
        <w:pStyle w:val="Parta"/>
        <w:rPr>
          <w:rFonts w:eastAsiaTheme="minorEastAsia"/>
        </w:rPr>
      </w:pPr>
    </w:p>
    <w:p w14:paraId="7FCCC5BB" w14:textId="77777777" w:rsidR="00C22621" w:rsidRDefault="00C22621" w:rsidP="00C22621">
      <w:pPr>
        <w:pStyle w:val="Parta"/>
        <w:rPr>
          <w:rFonts w:eastAsiaTheme="minorEastAsia"/>
        </w:rPr>
      </w:pPr>
    </w:p>
    <w:p w14:paraId="6DCA8347" w14:textId="77777777" w:rsidR="00C22621" w:rsidRDefault="00C22621" w:rsidP="00C22621">
      <w:pPr>
        <w:pStyle w:val="Parta"/>
        <w:rPr>
          <w:rFonts w:eastAsiaTheme="minorEastAsia"/>
        </w:rPr>
      </w:pPr>
    </w:p>
    <w:p w14:paraId="0D1B2DD0" w14:textId="77777777" w:rsidR="00C22621" w:rsidRDefault="00C22621" w:rsidP="00C22621">
      <w:pPr>
        <w:pStyle w:val="Parta"/>
        <w:rPr>
          <w:rFonts w:eastAsiaTheme="minorEastAsia"/>
        </w:rPr>
      </w:pPr>
    </w:p>
    <w:p w14:paraId="66B93125" w14:textId="77777777" w:rsidR="00C22621" w:rsidRDefault="00C22621" w:rsidP="00C22621">
      <w:pPr>
        <w:pStyle w:val="Parta"/>
        <w:rPr>
          <w:rFonts w:eastAsiaTheme="minorEastAsia"/>
        </w:rPr>
      </w:pPr>
    </w:p>
    <w:p w14:paraId="699F3533" w14:textId="77777777" w:rsidR="00C22621" w:rsidRDefault="00C22621" w:rsidP="00C22621">
      <w:pPr>
        <w:pStyle w:val="Parta"/>
        <w:rPr>
          <w:rFonts w:eastAsiaTheme="minorEastAsia"/>
        </w:rPr>
      </w:pPr>
    </w:p>
    <w:p w14:paraId="1BC8E0C9" w14:textId="77777777" w:rsidR="00C22621" w:rsidRDefault="00C22621" w:rsidP="00C22621">
      <w:pPr>
        <w:pStyle w:val="Parta"/>
        <w:rPr>
          <w:rFonts w:eastAsiaTheme="minorEastAsia"/>
        </w:rPr>
      </w:pPr>
    </w:p>
    <w:p w14:paraId="04645125" w14:textId="77777777" w:rsidR="00C22621" w:rsidRDefault="00C22621" w:rsidP="00C22621">
      <w:pPr>
        <w:pStyle w:val="Parta"/>
        <w:rPr>
          <w:rFonts w:eastAsiaTheme="minorEastAsia"/>
        </w:rPr>
      </w:pPr>
    </w:p>
    <w:p w14:paraId="1789AEEB" w14:textId="77777777" w:rsidR="00C22621" w:rsidRDefault="00C22621" w:rsidP="00C22621">
      <w:pPr>
        <w:pStyle w:val="Parta"/>
        <w:rPr>
          <w:rFonts w:eastAsiaTheme="minorEastAsia"/>
        </w:rPr>
      </w:pPr>
    </w:p>
    <w:p w14:paraId="180822DF" w14:textId="77777777" w:rsidR="00C22621" w:rsidRDefault="00C22621" w:rsidP="00C22621">
      <w:pPr>
        <w:pStyle w:val="Parta"/>
        <w:rPr>
          <w:rFonts w:eastAsiaTheme="minorEastAsia"/>
        </w:rPr>
      </w:pPr>
    </w:p>
    <w:p w14:paraId="0B2E9304" w14:textId="77777777" w:rsidR="00C22621" w:rsidRDefault="00C22621" w:rsidP="00C22621">
      <w:pPr>
        <w:pStyle w:val="Parta"/>
        <w:rPr>
          <w:rFonts w:eastAsiaTheme="minorEastAsia"/>
        </w:rPr>
      </w:pPr>
    </w:p>
    <w:p w14:paraId="14CAB74E" w14:textId="77777777" w:rsidR="00C22621" w:rsidRDefault="00C22621" w:rsidP="00C22621">
      <w:pPr>
        <w:pStyle w:val="Parta"/>
        <w:rPr>
          <w:rFonts w:eastAsiaTheme="minorEastAsia"/>
        </w:rPr>
      </w:pPr>
    </w:p>
    <w:p w14:paraId="3FE6DD50" w14:textId="77777777" w:rsidR="00C22621" w:rsidRDefault="00C22621" w:rsidP="00C22621">
      <w:pPr>
        <w:pStyle w:val="Parta"/>
        <w:rPr>
          <w:rFonts w:eastAsiaTheme="minorEastAsia"/>
        </w:rPr>
      </w:pPr>
    </w:p>
    <w:p w14:paraId="16C525D3" w14:textId="77777777" w:rsidR="00C22621" w:rsidRDefault="00C22621" w:rsidP="00C22621">
      <w:pPr>
        <w:pStyle w:val="Parta"/>
        <w:rPr>
          <w:rFonts w:eastAsiaTheme="minorEastAsia"/>
        </w:rPr>
      </w:pPr>
    </w:p>
    <w:p w14:paraId="2448C860" w14:textId="77777777" w:rsidR="00C22621" w:rsidRDefault="00C22621" w:rsidP="00C22621">
      <w:pPr>
        <w:pStyle w:val="Parta"/>
        <w:rPr>
          <w:rFonts w:eastAsiaTheme="minorEastAsia"/>
        </w:rPr>
      </w:pPr>
    </w:p>
    <w:p w14:paraId="173BD19C" w14:textId="77777777" w:rsidR="00C22621" w:rsidRDefault="00C22621" w:rsidP="00C22621">
      <w:pPr>
        <w:pStyle w:val="Parta"/>
        <w:rPr>
          <w:rFonts w:eastAsiaTheme="minorEastAsia"/>
        </w:rPr>
      </w:pPr>
      <w:r>
        <w:rPr>
          <w:rFonts w:eastAsiaTheme="minorEastAsia"/>
        </w:rPr>
        <w:t>(c)</w:t>
      </w:r>
      <w:r>
        <w:rPr>
          <w:rFonts w:eastAsiaTheme="minorEastAsia"/>
        </w:rPr>
        <w:tab/>
        <w:t xml:space="preserve">Solve the equation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10 000</m:t>
                </m:r>
              </m:e>
              <m:sup>
                <m:r>
                  <w:rPr>
                    <w:rFonts w:ascii="Cambria Math" w:eastAsiaTheme="minorEastAsia" w:hAnsi="Cambria Math"/>
                  </w:rPr>
                  <m:t>x</m:t>
                </m:r>
              </m:sup>
            </m:sSup>
          </m:e>
        </m:rad>
        <m:r>
          <w:rPr>
            <w:rFonts w:ascii="Cambria Math" w:eastAsiaTheme="minorEastAsia" w:hAnsi="Cambria Math"/>
          </w:rPr>
          <m:t>=0.1</m:t>
        </m:r>
        <m:rad>
          <m:radPr>
            <m:degHide m:val="1"/>
            <m:ctrlPr>
              <w:rPr>
                <w:rFonts w:ascii="Cambria Math" w:eastAsiaTheme="minorEastAsia" w:hAnsi="Cambria Math"/>
                <w:i/>
              </w:rPr>
            </m:ctrlPr>
          </m:radPr>
          <m:deg/>
          <m:e>
            <m:r>
              <w:rPr>
                <w:rFonts w:ascii="Cambria Math" w:eastAsiaTheme="minorEastAsia" w:hAnsi="Cambria Math"/>
              </w:rPr>
              <m:t>10</m:t>
            </m:r>
          </m:e>
        </m:rad>
      </m:oMath>
      <w:r>
        <w:rPr>
          <w:rFonts w:eastAsiaTheme="minorEastAsia"/>
        </w:rPr>
        <w:t>.</w:t>
      </w:r>
      <w:r>
        <w:rPr>
          <w:rFonts w:eastAsiaTheme="minorEastAsia"/>
        </w:rPr>
        <w:tab/>
        <w:t>(3 marks)</w:t>
      </w:r>
    </w:p>
    <w:p w14:paraId="6CE51321" w14:textId="77777777" w:rsidR="00C22621" w:rsidRDefault="00C22621" w:rsidP="00C22621">
      <w:pPr>
        <w:pStyle w:val="Parta"/>
      </w:pPr>
    </w:p>
    <w:p w14:paraId="2B1BC171" w14:textId="77777777" w:rsidR="00C22621" w:rsidRDefault="00C22621" w:rsidP="00C22621">
      <w:pPr>
        <w:spacing w:after="160" w:line="259" w:lineRule="auto"/>
        <w:contextualSpacing w:val="0"/>
        <w:rPr>
          <w:b/>
          <w:szCs w:val="24"/>
          <w:lang w:val="en-US"/>
        </w:rPr>
      </w:pPr>
      <w:r>
        <w:br w:type="page"/>
      </w:r>
    </w:p>
    <w:p w14:paraId="62D8C79E" w14:textId="77777777" w:rsidR="00C22621" w:rsidRDefault="00C22621" w:rsidP="00C22621">
      <w:pPr>
        <w:pStyle w:val="QNum"/>
      </w:pPr>
      <w:r>
        <w:lastRenderedPageBreak/>
        <w:t>Question 4</w:t>
      </w:r>
      <w:r>
        <w:tab/>
        <w:t>(7 marks)</w:t>
      </w:r>
    </w:p>
    <w:p w14:paraId="316EE1C0" w14:textId="77777777" w:rsidR="00C22621" w:rsidRDefault="00C22621" w:rsidP="00C22621">
      <w:pPr>
        <w:pStyle w:val="Parta"/>
        <w:rPr>
          <w:rFonts w:eastAsiaTheme="minorEastAsia"/>
        </w:rPr>
      </w:pPr>
      <w:r>
        <w:rPr>
          <w:noProof/>
        </w:rPr>
        <w:drawing>
          <wp:anchor distT="0" distB="0" distL="114300" distR="114300" simplePos="0" relativeHeight="251661312" behindDoc="0" locked="0" layoutInCell="1" allowOverlap="1" wp14:anchorId="2F65C28F" wp14:editId="6DE5C36F">
            <wp:simplePos x="0" y="0"/>
            <wp:positionH relativeFrom="column">
              <wp:posOffset>3200400</wp:posOffset>
            </wp:positionH>
            <wp:positionV relativeFrom="paragraph">
              <wp:posOffset>3654425</wp:posOffset>
            </wp:positionV>
            <wp:extent cx="2602800" cy="1641600"/>
            <wp:effectExtent l="0" t="0" r="0" b="0"/>
            <wp:wrapSquare wrapText="left"/>
            <wp:docPr id="2" name="Picture 2" descr="&lt;EFOFEX&gt;&#10;id:fxd{d3339ead-934b-4fba-be43-d345732dc285}&#10;&#10;FXData: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&#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d3339ead-934b-4fba-be43-d345732dc285}&#10;&#10;FXData: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&#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800" cy="1641600"/>
                    </a:xfrm>
                    <a:prstGeom prst="rect">
                      <a:avLst/>
                    </a:prstGeom>
                  </pic:spPr>
                </pic:pic>
              </a:graphicData>
            </a:graphic>
            <wp14:sizeRelH relativeFrom="margin">
              <wp14:pctWidth>0</wp14:pctWidth>
            </wp14:sizeRelH>
            <wp14:sizeRelV relativeFrom="margin">
              <wp14:pctHeight>0</wp14:pctHeight>
            </wp14:sizeRelV>
          </wp:anchor>
        </w:drawing>
      </w:r>
      <w:r>
        <w:t>(a)</w:t>
      </w:r>
      <w:r>
        <w:tab/>
        <w:t xml:space="preserve">Given </w:t>
      </w:r>
      <m:oMath>
        <m:m>
          <m:mPr>
            <m:mcs>
              <m:mc>
                <m:mcPr>
                  <m:count m:val="1"/>
                  <m:mcJc m:val="center"/>
                </m:mcPr>
              </m:mc>
            </m:mcs>
            <m:ctrlPr>
              <w:rPr>
                <w:rFonts w:ascii="Cambria Math" w:hAnsi="Cambria Math"/>
                <w:i/>
              </w:rPr>
            </m:ctrlPr>
          </m:mPr>
          <m:mr>
            <m:e>
              <m:r>
                <w:rPr>
                  <w:rFonts w:ascii="Cambria Math" w:hAnsi="Cambria Math"/>
                </w:rPr>
                <m:t>dh</m:t>
              </m:r>
            </m:e>
          </m:mr>
          <m:mr>
            <m:e>
              <m:bar>
                <m:barPr>
                  <m:pos m:val="top"/>
                  <m:ctrlPr>
                    <w:rPr>
                      <w:rFonts w:ascii="Cambria Math" w:hAnsi="Cambria Math"/>
                      <w:i/>
                    </w:rPr>
                  </m:ctrlPr>
                </m:barPr>
                <m:e>
                  <m:r>
                    <w:rPr>
                      <w:rFonts w:ascii="Cambria Math" w:hAnsi="Cambria Math"/>
                    </w:rPr>
                    <m:t>dt</m:t>
                  </m:r>
                </m:e>
              </m:bar>
            </m:e>
          </m:mr>
        </m:m>
        <m:r>
          <w:rPr>
            <w:rFonts w:ascii="Cambria Math" w:hAnsi="Cambria Math"/>
          </w:rPr>
          <m:t>=12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-12t-1</m:t>
        </m:r>
      </m:oMath>
      <w:r>
        <w:rPr>
          <w:rFonts w:eastAsiaTheme="minorEastAsia"/>
        </w:rPr>
        <w:t xml:space="preserve"> and </w:t>
      </w:r>
      <m:oMath>
        <m:r>
          <w:rPr>
            <w:rFonts w:ascii="Cambria Math" w:eastAsiaTheme="minorEastAsia" w:hAnsi="Cambria Math"/>
          </w:rPr>
          <m:t>h=30</m:t>
        </m:r>
      </m:oMath>
      <w:r>
        <w:rPr>
          <w:rFonts w:eastAsiaTheme="minorEastAsia"/>
        </w:rPr>
        <w:t xml:space="preserve"> when </w:t>
      </w:r>
      <m:oMath>
        <m:r>
          <w:rPr>
            <w:rFonts w:ascii="Cambria Math" w:eastAsiaTheme="minorEastAsia" w:hAnsi="Cambria Math"/>
          </w:rPr>
          <m:t>t=2</m:t>
        </m:r>
      </m:oMath>
      <w:r>
        <w:rPr>
          <w:rFonts w:eastAsiaTheme="minorEastAsia"/>
        </w:rPr>
        <w:t xml:space="preserve">, determine the value of </w:t>
      </w:r>
      <m:oMath>
        <m:r>
          <w:rPr>
            <w:rFonts w:ascii="Cambria Math" w:eastAsiaTheme="minorEastAsia" w:hAnsi="Cambria Math"/>
          </w:rPr>
          <m:t>h</m:t>
        </m:r>
      </m:oMath>
      <w:r>
        <w:rPr>
          <w:rFonts w:eastAsiaTheme="minorEastAsia"/>
        </w:rPr>
        <w:t xml:space="preserve"> when </w:t>
      </w:r>
      <m:oMath>
        <m:r>
          <w:rPr>
            <w:rFonts w:ascii="Cambria Math" w:eastAsiaTheme="minorEastAsia" w:hAnsi="Cambria Math"/>
          </w:rPr>
          <m:t>t=1</m:t>
        </m:r>
      </m:oMath>
      <w:r>
        <w:rPr>
          <w:rFonts w:eastAsiaTheme="minorEastAsia"/>
        </w:rPr>
        <w:t>.</w:t>
      </w:r>
    </w:p>
    <w:p w14:paraId="05D74511" w14:textId="77777777" w:rsidR="00C22621" w:rsidRDefault="00C22621" w:rsidP="00C22621">
      <w:pPr>
        <w:pStyle w:val="Parta"/>
        <w:rPr>
          <w:rFonts w:eastAsiaTheme="minorEastAsia"/>
        </w:rPr>
      </w:pPr>
      <w:r>
        <w:rPr>
          <w:rFonts w:eastAsiaTheme="minorEastAsia"/>
        </w:rPr>
        <w:tab/>
      </w:r>
      <w:r>
        <w:rPr>
          <w:rFonts w:eastAsiaTheme="minorEastAsia"/>
        </w:rPr>
        <w:tab/>
        <w:t>(3 marks)</w:t>
      </w:r>
    </w:p>
    <w:p w14:paraId="2E814723" w14:textId="77777777" w:rsidR="00C22621" w:rsidRDefault="00C22621" w:rsidP="00C22621">
      <w:pPr>
        <w:pStyle w:val="Parta"/>
        <w:rPr>
          <w:rFonts w:eastAsiaTheme="minorEastAsia"/>
        </w:rPr>
      </w:pPr>
    </w:p>
    <w:p w14:paraId="3092D8C4" w14:textId="77777777" w:rsidR="00C22621" w:rsidRDefault="00C22621" w:rsidP="00C22621">
      <w:pPr>
        <w:pStyle w:val="Parta"/>
        <w:rPr>
          <w:rFonts w:eastAsiaTheme="minorEastAsia"/>
        </w:rPr>
      </w:pPr>
    </w:p>
    <w:p w14:paraId="0C92A2E2" w14:textId="77777777" w:rsidR="00C22621" w:rsidRDefault="00C22621" w:rsidP="00C22621">
      <w:pPr>
        <w:pStyle w:val="Parta"/>
        <w:rPr>
          <w:rFonts w:eastAsiaTheme="minorEastAsia"/>
        </w:rPr>
      </w:pPr>
    </w:p>
    <w:p w14:paraId="707F7D1C" w14:textId="77777777" w:rsidR="00C22621" w:rsidRDefault="00C22621" w:rsidP="00C22621">
      <w:pPr>
        <w:pStyle w:val="Parta"/>
      </w:pPr>
    </w:p>
    <w:p w14:paraId="65EF802C" w14:textId="77777777" w:rsidR="00C22621" w:rsidRDefault="00C22621" w:rsidP="00C22621">
      <w:pPr>
        <w:pStyle w:val="Parta"/>
      </w:pPr>
    </w:p>
    <w:p w14:paraId="3015127E" w14:textId="77777777" w:rsidR="00C22621" w:rsidRDefault="00C22621" w:rsidP="00C22621">
      <w:pPr>
        <w:pStyle w:val="Parta"/>
      </w:pPr>
    </w:p>
    <w:p w14:paraId="337344F0" w14:textId="77777777" w:rsidR="00C22621" w:rsidRDefault="00C22621" w:rsidP="00C22621">
      <w:pPr>
        <w:pStyle w:val="Parta"/>
      </w:pPr>
    </w:p>
    <w:p w14:paraId="68288ADE" w14:textId="77777777" w:rsidR="00C22621" w:rsidRDefault="00C22621" w:rsidP="00C22621">
      <w:pPr>
        <w:pStyle w:val="Parta"/>
      </w:pPr>
    </w:p>
    <w:p w14:paraId="76646520" w14:textId="77777777" w:rsidR="00C22621" w:rsidRDefault="00C22621" w:rsidP="00C22621">
      <w:pPr>
        <w:pStyle w:val="Parta"/>
      </w:pPr>
    </w:p>
    <w:p w14:paraId="04886DD8" w14:textId="77777777" w:rsidR="00C22621" w:rsidRDefault="00C22621" w:rsidP="00C22621">
      <w:pPr>
        <w:pStyle w:val="Parta"/>
      </w:pPr>
    </w:p>
    <w:p w14:paraId="00EABCA2" w14:textId="77777777" w:rsidR="00C22621" w:rsidRDefault="00C22621" w:rsidP="00C22621">
      <w:pPr>
        <w:pStyle w:val="Parta"/>
      </w:pPr>
    </w:p>
    <w:p w14:paraId="48533911" w14:textId="77777777" w:rsidR="00C22621" w:rsidRDefault="00C22621" w:rsidP="00C22621">
      <w:pPr>
        <w:pStyle w:val="Parta"/>
      </w:pPr>
    </w:p>
    <w:p w14:paraId="3BC10D14" w14:textId="77777777" w:rsidR="00C22621" w:rsidRDefault="00C22621" w:rsidP="00C22621">
      <w:pPr>
        <w:pStyle w:val="Parta"/>
      </w:pPr>
    </w:p>
    <w:p w14:paraId="781F9DA4" w14:textId="77777777" w:rsidR="00C22621" w:rsidRDefault="00C22621" w:rsidP="00C22621">
      <w:pPr>
        <w:pStyle w:val="Parta"/>
      </w:pPr>
    </w:p>
    <w:p w14:paraId="6FEF9390" w14:textId="77777777" w:rsidR="00C22621" w:rsidRDefault="00C22621" w:rsidP="00C22621">
      <w:pPr>
        <w:pStyle w:val="Parta"/>
      </w:pPr>
    </w:p>
    <w:p w14:paraId="54FCE63C" w14:textId="77777777" w:rsidR="00C22621" w:rsidRDefault="00C22621" w:rsidP="00C22621">
      <w:pPr>
        <w:pStyle w:val="Parta"/>
      </w:pPr>
    </w:p>
    <w:p w14:paraId="05196D6F" w14:textId="77777777" w:rsidR="00C22621" w:rsidRDefault="00C22621" w:rsidP="00C22621">
      <w:pPr>
        <w:pStyle w:val="Parta"/>
      </w:pPr>
    </w:p>
    <w:p w14:paraId="3B87E270" w14:textId="77777777" w:rsidR="00C22621" w:rsidRDefault="00C22621" w:rsidP="00C22621">
      <w:pPr>
        <w:pStyle w:val="Parta"/>
      </w:pPr>
    </w:p>
    <w:p w14:paraId="6706B57B" w14:textId="77777777" w:rsidR="00C22621" w:rsidRDefault="00C22621" w:rsidP="00C22621">
      <w:pPr>
        <w:pStyle w:val="Parta"/>
      </w:pPr>
    </w:p>
    <w:p w14:paraId="076D24E0" w14:textId="77777777" w:rsidR="00C22621" w:rsidRPr="007E3FFA" w:rsidRDefault="00C22621" w:rsidP="00C22621">
      <w:pPr>
        <w:pStyle w:val="Parta"/>
      </w:pPr>
    </w:p>
    <w:p w14:paraId="012C5C27" w14:textId="77777777" w:rsidR="00C22621" w:rsidRDefault="00C22621" w:rsidP="00C22621">
      <w:pPr>
        <w:pStyle w:val="Parta"/>
      </w:pPr>
      <w:r>
        <w:t>(b)</w:t>
      </w:r>
      <w:r>
        <w:tab/>
        <w:t xml:space="preserve">The height </w:t>
      </w:r>
      <m:oMath>
        <m:r>
          <w:rPr>
            <w:rFonts w:ascii="Cambria Math" w:hAnsi="Cambria Math"/>
          </w:rPr>
          <m:t>h</m:t>
        </m:r>
      </m:oMath>
      <w:r>
        <w:rPr>
          <w:rFonts w:eastAsiaTheme="minorEastAsia"/>
        </w:rPr>
        <w:t xml:space="preserve"> metres </w:t>
      </w:r>
      <w:r>
        <w:t>above the ground</w:t>
      </w:r>
      <w:r>
        <w:br/>
        <w:t xml:space="preserve">of a small body </w:t>
      </w:r>
      <m:oMath>
        <m:r>
          <w:rPr>
            <w:rFonts w:ascii="Cambria Math" w:hAnsi="Cambria Math"/>
          </w:rPr>
          <m:t>t</m:t>
        </m:r>
      </m:oMath>
      <w:r>
        <w:rPr>
          <w:rFonts w:eastAsiaTheme="minorEastAsia"/>
        </w:rPr>
        <w:t xml:space="preserve"> seconds after it is</w:t>
      </w:r>
      <w:r>
        <w:rPr>
          <w:rFonts w:eastAsiaTheme="minorEastAsia"/>
        </w:rPr>
        <w:br/>
      </w:r>
      <w:r>
        <w:t>projected vertically upwards is shown</w:t>
      </w:r>
      <w:r>
        <w:br/>
        <w:t>in the position-time graph.</w:t>
      </w:r>
    </w:p>
    <w:p w14:paraId="1DD7EF2E" w14:textId="77777777" w:rsidR="00C22621" w:rsidRDefault="00C22621" w:rsidP="00C22621">
      <w:pPr>
        <w:pStyle w:val="Parta"/>
      </w:pPr>
    </w:p>
    <w:p w14:paraId="7FFF753A" w14:textId="72B4A343" w:rsidR="00C22621" w:rsidRDefault="00C22621" w:rsidP="00C22621">
      <w:pPr>
        <w:pStyle w:val="Parta"/>
      </w:pPr>
      <w:r>
        <w:tab/>
      </w:r>
    </w:p>
    <w:p w14:paraId="06411C49" w14:textId="77777777" w:rsidR="00C22621" w:rsidRDefault="00C22621" w:rsidP="00C22621">
      <w:pPr>
        <w:pStyle w:val="Parta"/>
      </w:pPr>
    </w:p>
    <w:p w14:paraId="0AE6CF1A" w14:textId="77777777" w:rsidR="00C22621" w:rsidRPr="00AC3BE9" w:rsidRDefault="00C22621" w:rsidP="00C22621">
      <w:pPr>
        <w:pStyle w:val="Parta"/>
      </w:pPr>
      <w:bookmarkStart w:id="26" w:name="_Hlk69567027"/>
    </w:p>
    <w:bookmarkEnd w:id="26"/>
    <w:p w14:paraId="09D2AFF3" w14:textId="16E84511" w:rsidR="00D478CE" w:rsidRDefault="00C22621" w:rsidP="00C22621">
      <w:pPr>
        <w:pStyle w:val="Parta"/>
      </w:pPr>
      <w:r>
        <w:tab/>
      </w:r>
    </w:p>
    <w:p w14:paraId="67AE5D3D" w14:textId="77777777" w:rsidR="00D478CE" w:rsidRDefault="00D478CE" w:rsidP="00C22621">
      <w:pPr>
        <w:pStyle w:val="Parta"/>
      </w:pPr>
    </w:p>
    <w:p w14:paraId="53A3BCDC" w14:textId="351F38CC" w:rsidR="00C22621" w:rsidRPr="00F913EF" w:rsidRDefault="00C22621" w:rsidP="00C22621">
      <w:pPr>
        <w:pStyle w:val="Parta"/>
      </w:pPr>
      <w:r>
        <w:tab/>
      </w:r>
    </w:p>
    <w:p w14:paraId="4B912866" w14:textId="28B199B9" w:rsidR="00C22621" w:rsidRDefault="00B43B11" w:rsidP="00B86EFE">
      <w:pPr>
        <w:pStyle w:val="Parta"/>
        <w:ind w:left="1140" w:hanging="1140"/>
      </w:pPr>
      <w:r>
        <w:tab/>
      </w:r>
      <w:r w:rsidR="00B86EFE">
        <w:t>(i)</w:t>
      </w:r>
      <w:r w:rsidR="00B86EFE">
        <w:tab/>
      </w:r>
      <w:r w:rsidR="00D478CE">
        <w:t xml:space="preserve">Given that </w:t>
      </w:r>
      <m:oMath>
        <m:r>
          <w:rPr>
            <w:rFonts w:ascii="Cambria Math" w:hAnsi="Cambria Math"/>
          </w:rPr>
          <m:t>h=a</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+bt</m:t>
        </m:r>
      </m:oMath>
      <w:r w:rsidR="00D478CE">
        <w:rPr>
          <w:rFonts w:eastAsiaTheme="minorEastAsia"/>
        </w:rPr>
        <w:t xml:space="preserve">, where </w:t>
      </w:r>
      <m:oMath>
        <m:r>
          <w:rPr>
            <w:rFonts w:ascii="Cambria Math" w:eastAsiaTheme="minorEastAsia" w:hAnsi="Cambria Math"/>
          </w:rPr>
          <m:t>a</m:t>
        </m:r>
      </m:oMath>
      <w:r w:rsidR="00D478CE">
        <w:rPr>
          <w:rFonts w:eastAsiaTheme="minorEastAsia"/>
        </w:rPr>
        <w:t xml:space="preserve"> and</w:t>
      </w:r>
      <w:r w:rsidR="00481DB5">
        <w:rPr>
          <w:rFonts w:eastAsiaTheme="minorEastAsia"/>
        </w:rPr>
        <w:t xml:space="preserve"> </w:t>
      </w:r>
      <m:oMath>
        <m:r>
          <w:rPr>
            <w:rFonts w:ascii="Cambria Math" w:eastAsiaTheme="minorEastAsia" w:hAnsi="Cambria Math"/>
          </w:rPr>
          <m:t>b</m:t>
        </m:r>
      </m:oMath>
      <w:r w:rsidR="00481DB5">
        <w:rPr>
          <w:rFonts w:eastAsiaTheme="minorEastAsia"/>
        </w:rPr>
        <w:t xml:space="preserve"> </w:t>
      </w:r>
      <w:r w:rsidR="00D478CE">
        <w:rPr>
          <w:rFonts w:eastAsiaTheme="minorEastAsia"/>
        </w:rPr>
        <w:t xml:space="preserve">are constants, </w:t>
      </w:r>
      <w:r w:rsidR="00481DB5">
        <w:t>s</w:t>
      </w:r>
      <w:r w:rsidR="005E62AA">
        <w:t xml:space="preserve">how that </w:t>
      </w:r>
      <w:r w:rsidR="00706756">
        <w:t>the values for</w:t>
      </w:r>
      <m:oMath>
        <m:r>
          <w:rPr>
            <w:rFonts w:ascii="Cambria Math" w:hAnsi="Cambria Math"/>
          </w:rPr>
          <m:t xml:space="preserve"> a</m:t>
        </m:r>
      </m:oMath>
      <w:r w:rsidR="00706756">
        <w:t xml:space="preserve"> and </w:t>
      </w:r>
      <m:oMath>
        <m:r>
          <w:rPr>
            <w:rFonts w:ascii="Cambria Math" w:hAnsi="Cambria Math"/>
          </w:rPr>
          <m:t>b</m:t>
        </m:r>
      </m:oMath>
      <w:r w:rsidR="00706756">
        <w:t xml:space="preserve"> are </w:t>
      </w:r>
      <m:oMath>
        <m:r>
          <w:rPr>
            <w:rFonts w:ascii="Cambria Math" w:hAnsi="Cambria Math"/>
          </w:rPr>
          <m:t>-5</m:t>
        </m:r>
      </m:oMath>
      <w:r w:rsidR="00706756">
        <w:t xml:space="preserve"> and </w:t>
      </w:r>
      <m:oMath>
        <m:r>
          <w:rPr>
            <w:rFonts w:ascii="Cambria Math" w:hAnsi="Cambria Math"/>
          </w:rPr>
          <m:t>50</m:t>
        </m:r>
      </m:oMath>
      <w:r w:rsidR="00706756">
        <w:t xml:space="preserve"> respectively.</w:t>
      </w:r>
      <w:r w:rsidR="00282123">
        <w:t xml:space="preserve">                    </w:t>
      </w:r>
      <w:r w:rsidR="000E7913">
        <w:t xml:space="preserve"> </w:t>
      </w:r>
      <w:r w:rsidR="00282123">
        <w:t xml:space="preserve"> </w:t>
      </w:r>
      <w:r w:rsidR="00D478CE">
        <w:tab/>
      </w:r>
      <w:r w:rsidR="00282123">
        <w:t xml:space="preserve"> (2 marks)</w:t>
      </w:r>
    </w:p>
    <w:p w14:paraId="477811A4" w14:textId="64499997" w:rsidR="00282123" w:rsidRDefault="00282123" w:rsidP="00C22621">
      <w:pPr>
        <w:pStyle w:val="Parta"/>
      </w:pPr>
    </w:p>
    <w:p w14:paraId="76962DF6" w14:textId="7A6E3D16" w:rsidR="00282123" w:rsidRDefault="00282123" w:rsidP="00C22621">
      <w:pPr>
        <w:pStyle w:val="Parta"/>
      </w:pPr>
    </w:p>
    <w:p w14:paraId="722A659B" w14:textId="5F88EBCF" w:rsidR="00282123" w:rsidRDefault="00282123" w:rsidP="00C22621">
      <w:pPr>
        <w:pStyle w:val="Parta"/>
      </w:pPr>
    </w:p>
    <w:p w14:paraId="22CB51D2" w14:textId="6D0EB529" w:rsidR="00282123" w:rsidRDefault="00282123" w:rsidP="00C22621">
      <w:pPr>
        <w:pStyle w:val="Parta"/>
      </w:pPr>
    </w:p>
    <w:p w14:paraId="6848D7DC" w14:textId="4D8DF766" w:rsidR="00282123" w:rsidRDefault="00282123" w:rsidP="00C22621">
      <w:pPr>
        <w:pStyle w:val="Parta"/>
      </w:pPr>
    </w:p>
    <w:p w14:paraId="5A58F425" w14:textId="219B2575" w:rsidR="00282123" w:rsidRDefault="00282123" w:rsidP="00C22621">
      <w:pPr>
        <w:pStyle w:val="Parta"/>
      </w:pPr>
    </w:p>
    <w:p w14:paraId="57F8B033" w14:textId="7A8C854B" w:rsidR="00282123" w:rsidRDefault="00282123" w:rsidP="00481DB5">
      <w:pPr>
        <w:pStyle w:val="Parta"/>
        <w:ind w:left="0" w:firstLine="0"/>
      </w:pPr>
    </w:p>
    <w:p w14:paraId="7BE2763E" w14:textId="39DF2D39" w:rsidR="00282123" w:rsidRDefault="00282123" w:rsidP="00C22621">
      <w:pPr>
        <w:pStyle w:val="Parta"/>
      </w:pPr>
    </w:p>
    <w:p w14:paraId="41D6B18F" w14:textId="64668A39" w:rsidR="00282123" w:rsidRDefault="00282123" w:rsidP="00C22621">
      <w:pPr>
        <w:pStyle w:val="Parta"/>
      </w:pPr>
    </w:p>
    <w:p w14:paraId="4CD18D4A" w14:textId="1E262EE5" w:rsidR="00282123" w:rsidRDefault="00282123" w:rsidP="00C22621">
      <w:pPr>
        <w:pStyle w:val="Parta"/>
      </w:pPr>
    </w:p>
    <w:p w14:paraId="39E1C6F5" w14:textId="259A6E96" w:rsidR="00282123" w:rsidRDefault="00282123" w:rsidP="00C22621">
      <w:pPr>
        <w:pStyle w:val="Parta"/>
      </w:pPr>
    </w:p>
    <w:p w14:paraId="30913235" w14:textId="75822C0F" w:rsidR="00282123" w:rsidRDefault="00282123" w:rsidP="00C22621">
      <w:pPr>
        <w:pStyle w:val="Parta"/>
      </w:pPr>
      <w:r>
        <w:tab/>
        <w:t xml:space="preserve">(ii)     Hence, determine the speed of the body when </w:t>
      </w:r>
      <m:oMath>
        <m:r>
          <w:rPr>
            <w:rFonts w:ascii="Cambria Math" w:hAnsi="Cambria Math"/>
          </w:rPr>
          <m:t>t=3.8</m:t>
        </m:r>
      </m:oMath>
      <w:r w:rsidR="007532B4">
        <w:t>.                                 (2 marks)</w:t>
      </w:r>
    </w:p>
    <w:p w14:paraId="1AC7C126" w14:textId="77777777" w:rsidR="00C22621" w:rsidRDefault="00C22621" w:rsidP="00C22621">
      <w:pPr>
        <w:spacing w:after="160" w:line="259" w:lineRule="auto"/>
        <w:contextualSpacing w:val="0"/>
        <w:rPr>
          <w:b/>
          <w:szCs w:val="24"/>
          <w:lang w:val="en-US"/>
        </w:rPr>
      </w:pPr>
      <w:r>
        <w:br w:type="page"/>
      </w:r>
    </w:p>
    <w:p w14:paraId="7C499E73" w14:textId="77777777" w:rsidR="00C22621" w:rsidRDefault="00C22621" w:rsidP="00C22621">
      <w:pPr>
        <w:pStyle w:val="QNum"/>
      </w:pPr>
      <w:r>
        <w:lastRenderedPageBreak/>
        <w:t>Question 5</w:t>
      </w:r>
      <w:r>
        <w:tab/>
        <w:t>(9 marks)</w:t>
      </w:r>
    </w:p>
    <w:p w14:paraId="2F50A534" w14:textId="77777777" w:rsidR="00C22621" w:rsidRDefault="00C22621" w:rsidP="00C22621">
      <w:pPr>
        <w:pStyle w:val="Parta"/>
        <w:rPr>
          <w:rFonts w:eastAsiaTheme="minorEastAsia"/>
        </w:rPr>
      </w:pPr>
      <w:r>
        <w:t>(a)</w:t>
      </w:r>
      <w:r>
        <w:tab/>
        <w:t xml:space="preserve">Solve the equation </w:t>
      </w:r>
      <m:oMath>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hAnsi="Cambria Math"/>
          </w:rPr>
          <m:t>-1=0</m:t>
        </m:r>
      </m:oMath>
      <w:r>
        <w:t xml:space="preserve"> for </w:t>
      </w:r>
      <m:oMath>
        <m:r>
          <w:rPr>
            <w:rFonts w:ascii="Cambria Math" w:hAnsi="Cambria Math"/>
          </w:rPr>
          <m:t>0≤x≤2π</m:t>
        </m:r>
      </m:oMath>
      <w:r>
        <w:rPr>
          <w:rFonts w:eastAsiaTheme="minorEastAsia"/>
        </w:rPr>
        <w:t>.</w:t>
      </w:r>
      <w:r>
        <w:rPr>
          <w:rFonts w:eastAsiaTheme="minorEastAsia"/>
        </w:rPr>
        <w:tab/>
        <w:t>(3 marks)</w:t>
      </w:r>
    </w:p>
    <w:p w14:paraId="43DE8672" w14:textId="77777777" w:rsidR="00C22621" w:rsidRDefault="00C22621" w:rsidP="00C22621">
      <w:pPr>
        <w:pStyle w:val="Parta"/>
        <w:rPr>
          <w:rFonts w:eastAsiaTheme="minorEastAsia"/>
        </w:rPr>
      </w:pPr>
    </w:p>
    <w:p w14:paraId="4AD892FD" w14:textId="77777777" w:rsidR="00C22621" w:rsidRDefault="00C22621" w:rsidP="00C22621">
      <w:pPr>
        <w:pStyle w:val="Parta"/>
        <w:rPr>
          <w:rFonts w:eastAsiaTheme="minorEastAsia"/>
        </w:rPr>
      </w:pPr>
    </w:p>
    <w:p w14:paraId="718BCA00" w14:textId="77777777" w:rsidR="00C22621" w:rsidRDefault="00C22621" w:rsidP="00C22621">
      <w:pPr>
        <w:pStyle w:val="Parta"/>
        <w:rPr>
          <w:rFonts w:eastAsiaTheme="minorEastAsia"/>
        </w:rPr>
      </w:pPr>
    </w:p>
    <w:p w14:paraId="1AD156E4" w14:textId="77777777" w:rsidR="00C22621" w:rsidRDefault="00C22621" w:rsidP="00C22621">
      <w:pPr>
        <w:pStyle w:val="Parta"/>
        <w:rPr>
          <w:rFonts w:eastAsiaTheme="minorEastAsia"/>
        </w:rPr>
      </w:pPr>
    </w:p>
    <w:p w14:paraId="6BFF2A17" w14:textId="77777777" w:rsidR="00C22621" w:rsidRDefault="00C22621" w:rsidP="00C22621">
      <w:pPr>
        <w:pStyle w:val="Parta"/>
        <w:rPr>
          <w:rFonts w:eastAsiaTheme="minorEastAsia"/>
        </w:rPr>
      </w:pPr>
    </w:p>
    <w:p w14:paraId="36FE9636" w14:textId="77777777" w:rsidR="00C22621" w:rsidRDefault="00C22621" w:rsidP="00C22621">
      <w:pPr>
        <w:pStyle w:val="Parta"/>
        <w:rPr>
          <w:rFonts w:eastAsiaTheme="minorEastAsia"/>
        </w:rPr>
      </w:pPr>
    </w:p>
    <w:p w14:paraId="5FD57825" w14:textId="77777777" w:rsidR="00C22621" w:rsidRDefault="00C22621" w:rsidP="00C22621">
      <w:pPr>
        <w:pStyle w:val="Parta"/>
        <w:rPr>
          <w:rFonts w:eastAsiaTheme="minorEastAsia"/>
        </w:rPr>
      </w:pPr>
    </w:p>
    <w:p w14:paraId="1B6F1E2D" w14:textId="77777777" w:rsidR="00C22621" w:rsidRDefault="00C22621" w:rsidP="00C22621">
      <w:pPr>
        <w:pStyle w:val="Parta"/>
        <w:rPr>
          <w:rFonts w:eastAsiaTheme="minorEastAsia"/>
        </w:rPr>
      </w:pPr>
    </w:p>
    <w:p w14:paraId="10E56C0F" w14:textId="77777777" w:rsidR="00C22621" w:rsidRDefault="00C22621" w:rsidP="00C22621">
      <w:pPr>
        <w:pStyle w:val="Parta"/>
        <w:rPr>
          <w:rFonts w:eastAsiaTheme="minorEastAsia"/>
        </w:rPr>
      </w:pPr>
    </w:p>
    <w:p w14:paraId="4C6F2868" w14:textId="77777777" w:rsidR="00C22621" w:rsidRDefault="00C22621" w:rsidP="00C22621">
      <w:pPr>
        <w:pStyle w:val="Parta"/>
        <w:rPr>
          <w:rFonts w:eastAsiaTheme="minorEastAsia"/>
        </w:rPr>
      </w:pPr>
    </w:p>
    <w:p w14:paraId="5F6DF705" w14:textId="77777777" w:rsidR="00C22621" w:rsidRDefault="00C22621" w:rsidP="00C22621">
      <w:pPr>
        <w:pStyle w:val="Parta"/>
        <w:rPr>
          <w:rFonts w:eastAsiaTheme="minorEastAsia"/>
        </w:rPr>
      </w:pPr>
    </w:p>
    <w:p w14:paraId="18AA6179" w14:textId="77777777" w:rsidR="00C22621" w:rsidRDefault="00C22621" w:rsidP="00C22621">
      <w:pPr>
        <w:pStyle w:val="Parta"/>
        <w:rPr>
          <w:rFonts w:eastAsiaTheme="minorEastAsia"/>
        </w:rPr>
      </w:pPr>
    </w:p>
    <w:p w14:paraId="5B6A0C96" w14:textId="77777777" w:rsidR="00C22621" w:rsidRDefault="00C22621" w:rsidP="00C22621">
      <w:pPr>
        <w:pStyle w:val="Parta"/>
        <w:rPr>
          <w:rFonts w:eastAsiaTheme="minorEastAsia"/>
        </w:rPr>
      </w:pPr>
    </w:p>
    <w:p w14:paraId="0E71C816" w14:textId="77777777" w:rsidR="00C22621" w:rsidRDefault="00C22621" w:rsidP="00C22621">
      <w:pPr>
        <w:pStyle w:val="Parta"/>
        <w:rPr>
          <w:rFonts w:eastAsiaTheme="minorEastAsia"/>
        </w:rPr>
      </w:pPr>
    </w:p>
    <w:p w14:paraId="3E15B58E" w14:textId="77777777" w:rsidR="00C22621" w:rsidRDefault="00C22621" w:rsidP="00C22621">
      <w:pPr>
        <w:pStyle w:val="Parta"/>
        <w:rPr>
          <w:rFonts w:eastAsiaTheme="minorEastAsia"/>
        </w:rPr>
      </w:pPr>
    </w:p>
    <w:p w14:paraId="61E2DFF3" w14:textId="2BC9C0B5" w:rsidR="00C22621" w:rsidRDefault="00C22621" w:rsidP="00C22621">
      <w:pPr>
        <w:pStyle w:val="Parta"/>
        <w:rPr>
          <w:rFonts w:eastAsiaTheme="minorEastAsia"/>
        </w:rPr>
      </w:pPr>
      <w:r>
        <w:rPr>
          <w:rFonts w:eastAsiaTheme="minorEastAsia"/>
        </w:rPr>
        <w:t>(b)</w:t>
      </w:r>
      <w:r>
        <w:rPr>
          <w:rFonts w:eastAsiaTheme="minorEastAsia"/>
        </w:rPr>
        <w:tab/>
        <w:t xml:space="preserve">The periodic function </w:t>
      </w:r>
      <m:oMath>
        <m:r>
          <w:rPr>
            <w:rFonts w:ascii="Cambria Math" w:eastAsiaTheme="minorEastAsia" w:hAnsi="Cambria Math"/>
          </w:rPr>
          <m:t>f</m:t>
        </m:r>
      </m:oMath>
      <w:r>
        <w:rPr>
          <w:rFonts w:eastAsiaTheme="minorEastAsia"/>
        </w:rPr>
        <w:t xml:space="preserve"> is defined as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bar>
                        <m:barPr>
                          <m:pos m:val="top"/>
                          <m:ctrlPr>
                            <w:rPr>
                              <w:rFonts w:ascii="Cambria Math" w:eastAsiaTheme="minorEastAsia" w:hAnsi="Cambria Math"/>
                              <w:i/>
                            </w:rPr>
                          </m:ctrlPr>
                        </m:barPr>
                        <m:e>
                          <m:r>
                            <w:rPr>
                              <w:rFonts w:ascii="Cambria Math" w:eastAsiaTheme="minorEastAsia" w:hAnsi="Cambria Math"/>
                            </w:rPr>
                            <m:t>2</m:t>
                          </m:r>
                        </m:e>
                      </m:bar>
                    </m:e>
                  </m:mr>
                </m:m>
              </m:e>
            </m:d>
          </m:e>
        </m:func>
        <m:r>
          <w:rPr>
            <w:rFonts w:ascii="Cambria Math" w:eastAsiaTheme="minorEastAsia" w:hAnsi="Cambria Math"/>
          </w:rPr>
          <m:t>+4</m:t>
        </m:r>
      </m:oMath>
      <w:r w:rsidR="009C1A75">
        <w:rPr>
          <w:rFonts w:eastAsiaTheme="minorEastAsia"/>
        </w:rPr>
        <w:t xml:space="preserve">, where </w:t>
      </w:r>
      <m:oMath>
        <m:r>
          <w:rPr>
            <w:rFonts w:ascii="Cambria Math" w:eastAsiaTheme="minorEastAsia" w:hAnsi="Cambria Math"/>
          </w:rPr>
          <m:t>x</m:t>
        </m:r>
      </m:oMath>
      <w:r w:rsidR="009C1A75">
        <w:rPr>
          <w:rFonts w:eastAsiaTheme="minorEastAsia"/>
        </w:rPr>
        <w:t xml:space="preserve"> is measured in degrees.</w:t>
      </w:r>
    </w:p>
    <w:p w14:paraId="57B66589" w14:textId="77777777" w:rsidR="00C22621" w:rsidRDefault="00C22621" w:rsidP="00C22621">
      <w:pPr>
        <w:pStyle w:val="Parta"/>
        <w:rPr>
          <w:rFonts w:eastAsiaTheme="minorEastAsia"/>
        </w:rPr>
      </w:pPr>
    </w:p>
    <w:p w14:paraId="0B622711" w14:textId="77777777" w:rsidR="00C22621" w:rsidRDefault="00C22621" w:rsidP="00C22621">
      <w:pPr>
        <w:pStyle w:val="Partai"/>
        <w:rPr>
          <w:rFonts w:eastAsiaTheme="minorEastAsia"/>
        </w:rPr>
      </w:pPr>
      <w:r>
        <w:t>(i)</w:t>
      </w:r>
      <w:r>
        <w:tab/>
        <w:t xml:space="preserve">State the amplitude and period of </w:t>
      </w:r>
      <m:oMath>
        <m:r>
          <w:rPr>
            <w:rFonts w:ascii="Cambria Math" w:hAnsi="Cambria Math"/>
          </w:rPr>
          <m:t>f</m:t>
        </m:r>
      </m:oMath>
      <w:r>
        <w:rPr>
          <w:rFonts w:eastAsiaTheme="minorEastAsia"/>
        </w:rPr>
        <w:t>.</w:t>
      </w:r>
      <w:r>
        <w:rPr>
          <w:rFonts w:eastAsiaTheme="minorEastAsia"/>
        </w:rPr>
        <w:tab/>
        <w:t>(2 marks)</w:t>
      </w:r>
    </w:p>
    <w:p w14:paraId="4F81790A" w14:textId="77777777" w:rsidR="00C22621" w:rsidRDefault="00C22621" w:rsidP="00C22621">
      <w:pPr>
        <w:pStyle w:val="Partai"/>
        <w:rPr>
          <w:rFonts w:eastAsiaTheme="minorEastAsia"/>
        </w:rPr>
      </w:pPr>
    </w:p>
    <w:p w14:paraId="350D4183" w14:textId="77777777" w:rsidR="00C22621" w:rsidRDefault="00C22621" w:rsidP="00C22621">
      <w:pPr>
        <w:pStyle w:val="Partai"/>
        <w:rPr>
          <w:rFonts w:eastAsiaTheme="minorEastAsia"/>
        </w:rPr>
      </w:pPr>
    </w:p>
    <w:p w14:paraId="58970000" w14:textId="77777777" w:rsidR="00C22621" w:rsidRDefault="00C22621" w:rsidP="00C22621">
      <w:pPr>
        <w:pStyle w:val="Partai"/>
        <w:rPr>
          <w:rFonts w:eastAsiaTheme="minorEastAsia"/>
        </w:rPr>
      </w:pPr>
    </w:p>
    <w:p w14:paraId="33E7EFCB" w14:textId="77777777" w:rsidR="00C22621" w:rsidRDefault="00C22621" w:rsidP="00C22621">
      <w:pPr>
        <w:pStyle w:val="Partai"/>
        <w:rPr>
          <w:rFonts w:eastAsiaTheme="minorEastAsia"/>
        </w:rPr>
      </w:pPr>
    </w:p>
    <w:p w14:paraId="33B283A6" w14:textId="77777777" w:rsidR="00C22621" w:rsidRDefault="00C22621" w:rsidP="009C1A75">
      <w:pPr>
        <w:pStyle w:val="Partai"/>
        <w:ind w:left="0" w:firstLine="0"/>
        <w:rPr>
          <w:rFonts w:eastAsiaTheme="minorEastAsia"/>
        </w:rPr>
      </w:pPr>
    </w:p>
    <w:p w14:paraId="62714035" w14:textId="77777777" w:rsidR="00C22621" w:rsidRDefault="00C22621" w:rsidP="00C22621">
      <w:pPr>
        <w:pStyle w:val="Partai"/>
        <w:rPr>
          <w:rFonts w:eastAsiaTheme="minorEastAsia"/>
        </w:rPr>
      </w:pPr>
    </w:p>
    <w:p w14:paraId="2DB92758" w14:textId="77777777" w:rsidR="00C22621" w:rsidRDefault="00C22621" w:rsidP="00C22621">
      <w:pPr>
        <w:pStyle w:val="Partai"/>
        <w:rPr>
          <w:rFonts w:eastAsiaTheme="minorEastAsia"/>
        </w:rPr>
      </w:pPr>
      <w:r>
        <w:rPr>
          <w:rFonts w:eastAsiaTheme="minorEastAsia"/>
        </w:rPr>
        <w:t>(ii)</w:t>
      </w:r>
      <w:r>
        <w:rPr>
          <w:rFonts w:eastAsiaTheme="minorEastAsia"/>
        </w:rPr>
        <w:tab/>
        <w:t xml:space="preserve">Sketch the graph of </w:t>
      </w:r>
      <m:oMath>
        <m:r>
          <w:rPr>
            <w:rFonts w:ascii="Cambria Math" w:eastAsiaTheme="minorEastAsia" w:hAnsi="Cambria Math"/>
          </w:rPr>
          <m:t>y=f(x)</m:t>
        </m:r>
      </m:oMath>
      <w:r>
        <w:rPr>
          <w:rFonts w:eastAsiaTheme="minorEastAsia"/>
        </w:rPr>
        <w:t xml:space="preserve"> on the axes below over the domain </w:t>
      </w:r>
      <m:oMath>
        <m:r>
          <w:rPr>
            <w:rFonts w:ascii="Cambria Math" w:eastAsiaTheme="minorEastAsia" w:hAnsi="Cambria Math"/>
          </w:rPr>
          <m:t>0≤x≤720°</m:t>
        </m:r>
      </m:oMath>
      <w:r>
        <w:rPr>
          <w:rFonts w:eastAsiaTheme="minorEastAsia"/>
        </w:rPr>
        <w:t>.</w:t>
      </w:r>
    </w:p>
    <w:p w14:paraId="332718A3" w14:textId="77777777" w:rsidR="00C22621" w:rsidRDefault="00C22621" w:rsidP="00C22621">
      <w:pPr>
        <w:pStyle w:val="Partai"/>
        <w:rPr>
          <w:rFonts w:eastAsiaTheme="minorEastAsia"/>
        </w:rPr>
      </w:pPr>
      <w:r>
        <w:rPr>
          <w:rFonts w:eastAsiaTheme="minorEastAsia"/>
        </w:rPr>
        <w:tab/>
      </w:r>
      <w:r>
        <w:rPr>
          <w:rFonts w:eastAsiaTheme="minorEastAsia"/>
        </w:rPr>
        <w:tab/>
        <w:t>(3 marks)</w:t>
      </w:r>
    </w:p>
    <w:p w14:paraId="7DE8EB7E" w14:textId="77777777" w:rsidR="00C22621" w:rsidRDefault="00C22621" w:rsidP="00C22621">
      <w:pPr>
        <w:pStyle w:val="Partai"/>
        <w:rPr>
          <w:rFonts w:eastAsiaTheme="minorEastAsia"/>
        </w:rPr>
      </w:pPr>
    </w:p>
    <w:p w14:paraId="6B9F4F82" w14:textId="77777777" w:rsidR="00C22621" w:rsidRDefault="00C22621" w:rsidP="00C22621">
      <w:pPr>
        <w:pStyle w:val="Partai"/>
        <w:jc w:val="center"/>
        <w:rPr>
          <w:rFonts w:eastAsiaTheme="minorEastAsia"/>
        </w:rPr>
      </w:pPr>
      <w:r w:rsidRPr="003408E9">
        <w:rPr>
          <w:rFonts w:eastAsiaTheme="minorEastAsia"/>
          <w:noProof/>
        </w:rPr>
        <w:drawing>
          <wp:inline distT="0" distB="0" distL="0" distR="0" wp14:anchorId="22877136" wp14:editId="410EF012">
            <wp:extent cx="5369201" cy="2457576"/>
            <wp:effectExtent l="0" t="0" r="0" b="0"/>
            <wp:docPr id="3" name="Picture 3" descr="&lt;EFOFEX&gt;&#10;id:fxd{ab6c19c9-65bc-4a25-b2d1-b4ca7ed1ea4a}&#10;&#10;FXData: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&#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ab6c19c9-65bc-4a25-b2d1-b4ca7ed1ea4a}&#10;&#10;FXData: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&#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9201" cy="2457576"/>
                    </a:xfrm>
                    <a:prstGeom prst="rect">
                      <a:avLst/>
                    </a:prstGeom>
                  </pic:spPr>
                </pic:pic>
              </a:graphicData>
            </a:graphic>
          </wp:inline>
        </w:drawing>
      </w:r>
    </w:p>
    <w:p w14:paraId="59BA2F7A" w14:textId="77777777" w:rsidR="00C22621" w:rsidRDefault="00C22621" w:rsidP="00C22621">
      <w:pPr>
        <w:pStyle w:val="Partai"/>
        <w:rPr>
          <w:rFonts w:eastAsiaTheme="minorEastAsia"/>
        </w:rPr>
      </w:pPr>
    </w:p>
    <w:p w14:paraId="56BC41E5" w14:textId="77777777" w:rsidR="00C22621" w:rsidRDefault="00C22621" w:rsidP="00C22621">
      <w:pPr>
        <w:pStyle w:val="Partai"/>
      </w:pPr>
      <w:r>
        <w:rPr>
          <w:rFonts w:eastAsiaTheme="minorEastAsia"/>
        </w:rPr>
        <w:t>(iii)</w:t>
      </w:r>
      <w:r>
        <w:rPr>
          <w:rFonts w:eastAsiaTheme="minorEastAsia"/>
        </w:rPr>
        <w:tab/>
        <w:t xml:space="preserve">State the range of </w:t>
      </w:r>
      <m:oMath>
        <m:r>
          <w:rPr>
            <w:rFonts w:ascii="Cambria Math" w:eastAsiaTheme="minorEastAsia" w:hAnsi="Cambria Math"/>
          </w:rPr>
          <m:t>f</m:t>
        </m:r>
      </m:oMath>
      <w:r>
        <w:rPr>
          <w:rFonts w:eastAsiaTheme="minorEastAsia"/>
        </w:rPr>
        <w:t>.</w:t>
      </w:r>
      <w:r>
        <w:rPr>
          <w:rFonts w:eastAsiaTheme="minorEastAsia"/>
        </w:rPr>
        <w:tab/>
        <w:t>(1 mark)</w:t>
      </w:r>
    </w:p>
    <w:p w14:paraId="0F38E196" w14:textId="77777777" w:rsidR="00C22621" w:rsidRDefault="00C22621" w:rsidP="00C22621"/>
    <w:p w14:paraId="1432E07B" w14:textId="77777777" w:rsidR="00C22621" w:rsidRDefault="00C22621" w:rsidP="00C22621">
      <w:pPr>
        <w:spacing w:after="160" w:line="259" w:lineRule="auto"/>
        <w:contextualSpacing w:val="0"/>
        <w:rPr>
          <w:b/>
          <w:szCs w:val="24"/>
          <w:lang w:val="en-US"/>
        </w:rPr>
      </w:pPr>
      <w:r>
        <w:br w:type="page"/>
      </w:r>
    </w:p>
    <w:p w14:paraId="7EDA8FDE" w14:textId="3E7BF49E" w:rsidR="00C22621" w:rsidRDefault="00C22621" w:rsidP="00C22621">
      <w:pPr>
        <w:pStyle w:val="QNum"/>
      </w:pPr>
      <w:r>
        <w:lastRenderedPageBreak/>
        <w:t>Question 6</w:t>
      </w:r>
      <w:r>
        <w:tab/>
        <w:t>(</w:t>
      </w:r>
      <w:r w:rsidR="00E96238">
        <w:t>8</w:t>
      </w:r>
      <w:r>
        <w:t xml:space="preserve"> marks)</w:t>
      </w:r>
    </w:p>
    <w:p w14:paraId="21CE38E7" w14:textId="77777777" w:rsidR="00C22621" w:rsidRDefault="00C22621" w:rsidP="00C22621">
      <w:pPr>
        <w:pStyle w:val="Parta"/>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4</m:t>
                  </m:r>
                </m:e>
              </m:bar>
            </m:e>
          </m:mr>
        </m:m>
        <m:r>
          <w:rPr>
            <w:rFonts w:ascii="Cambria Math" w:hAnsi="Cambria Math"/>
          </w:rPr>
          <m:t xml:space="preserve"> (x-4)(x-8)</m:t>
        </m:r>
      </m:oMath>
      <w:r>
        <w:rPr>
          <w:rFonts w:eastAsiaTheme="minorEastAsia"/>
        </w:rPr>
        <w:t>.</w:t>
      </w:r>
    </w:p>
    <w:p w14:paraId="7F69B621" w14:textId="77777777" w:rsidR="00C22621" w:rsidRDefault="00C22621" w:rsidP="00C22621">
      <w:pPr>
        <w:pStyle w:val="Parta"/>
      </w:pPr>
    </w:p>
    <w:p w14:paraId="157D0361" w14:textId="77777777" w:rsidR="00C22621" w:rsidRDefault="00C22621" w:rsidP="00C22621">
      <w:pPr>
        <w:pStyle w:val="Parta"/>
        <w:rPr>
          <w:rFonts w:eastAsiaTheme="minorEastAsia"/>
        </w:rPr>
      </w:pPr>
      <w:r>
        <w:t>(a)</w:t>
      </w:r>
      <w:r>
        <w:tab/>
        <w:t xml:space="preserve">Determine the equation of the tangent to the curve </w:t>
      </w:r>
      <m:oMath>
        <m:r>
          <w:rPr>
            <w:rFonts w:ascii="Cambria Math" w:hAnsi="Cambria Math"/>
          </w:rPr>
          <m:t>y=f(x)</m:t>
        </m:r>
      </m:oMath>
      <w:r>
        <w:rPr>
          <w:rFonts w:eastAsiaTheme="minorEastAsia"/>
        </w:rPr>
        <w:t xml:space="preserve"> when </w:t>
      </w:r>
      <m:oMath>
        <m:r>
          <w:rPr>
            <w:rFonts w:ascii="Cambria Math" w:eastAsiaTheme="minorEastAsia" w:hAnsi="Cambria Math"/>
          </w:rPr>
          <m:t>x=0</m:t>
        </m:r>
      </m:oMath>
      <w:r>
        <w:rPr>
          <w:rFonts w:eastAsiaTheme="minorEastAsia"/>
        </w:rPr>
        <w:t>.</w:t>
      </w:r>
      <w:r>
        <w:rPr>
          <w:rFonts w:eastAsiaTheme="minorEastAsia"/>
        </w:rPr>
        <w:tab/>
        <w:t>(4 marks)</w:t>
      </w:r>
    </w:p>
    <w:p w14:paraId="77F76F96" w14:textId="77777777" w:rsidR="00C22621" w:rsidRDefault="00C22621" w:rsidP="00C22621">
      <w:pPr>
        <w:pStyle w:val="Parta"/>
        <w:rPr>
          <w:rFonts w:eastAsiaTheme="minorEastAsia"/>
        </w:rPr>
      </w:pPr>
    </w:p>
    <w:p w14:paraId="6A80B50A" w14:textId="77777777" w:rsidR="00C22621" w:rsidRDefault="00C22621" w:rsidP="00C22621">
      <w:pPr>
        <w:pStyle w:val="Parta"/>
        <w:rPr>
          <w:rFonts w:eastAsiaTheme="minorEastAsia"/>
        </w:rPr>
      </w:pPr>
    </w:p>
    <w:p w14:paraId="66AE4208" w14:textId="77777777" w:rsidR="00C22621" w:rsidRDefault="00C22621" w:rsidP="00C22621">
      <w:pPr>
        <w:pStyle w:val="Parta"/>
      </w:pPr>
    </w:p>
    <w:p w14:paraId="46282158" w14:textId="77777777" w:rsidR="00C22621" w:rsidRDefault="00C22621" w:rsidP="00C22621">
      <w:pPr>
        <w:pStyle w:val="Parta"/>
      </w:pPr>
    </w:p>
    <w:p w14:paraId="0C941127" w14:textId="77777777" w:rsidR="00C22621" w:rsidRDefault="00C22621" w:rsidP="00C22621">
      <w:pPr>
        <w:pStyle w:val="Parta"/>
      </w:pPr>
    </w:p>
    <w:p w14:paraId="2762B307" w14:textId="77777777" w:rsidR="00C22621" w:rsidRDefault="00C22621" w:rsidP="00C22621">
      <w:pPr>
        <w:pStyle w:val="Parta"/>
      </w:pPr>
    </w:p>
    <w:p w14:paraId="107ACD51" w14:textId="77777777" w:rsidR="00C22621" w:rsidRDefault="00C22621" w:rsidP="00C22621">
      <w:pPr>
        <w:pStyle w:val="Parta"/>
      </w:pPr>
    </w:p>
    <w:p w14:paraId="522351A0" w14:textId="77777777" w:rsidR="00C22621" w:rsidRDefault="00C22621" w:rsidP="00C22621">
      <w:pPr>
        <w:pStyle w:val="Parta"/>
      </w:pPr>
    </w:p>
    <w:p w14:paraId="2FFF3F9E" w14:textId="77777777" w:rsidR="00C22621" w:rsidRDefault="00C22621" w:rsidP="00C22621">
      <w:pPr>
        <w:pStyle w:val="Parta"/>
      </w:pPr>
    </w:p>
    <w:p w14:paraId="6E3857BA" w14:textId="77777777" w:rsidR="00C22621" w:rsidRDefault="00C22621" w:rsidP="00C22621">
      <w:pPr>
        <w:pStyle w:val="Parta"/>
      </w:pPr>
    </w:p>
    <w:p w14:paraId="028A77C8" w14:textId="77777777" w:rsidR="00C22621" w:rsidRDefault="00C22621" w:rsidP="00C22621">
      <w:pPr>
        <w:pStyle w:val="Parta"/>
      </w:pPr>
    </w:p>
    <w:p w14:paraId="1521D4DA" w14:textId="77777777" w:rsidR="00C22621" w:rsidRDefault="00C22621" w:rsidP="00C22621">
      <w:pPr>
        <w:pStyle w:val="Parta"/>
      </w:pPr>
    </w:p>
    <w:p w14:paraId="4DEF7495" w14:textId="77777777" w:rsidR="00C22621" w:rsidRDefault="00C22621" w:rsidP="00C22621">
      <w:pPr>
        <w:pStyle w:val="Parta"/>
      </w:pPr>
    </w:p>
    <w:p w14:paraId="76584A3F" w14:textId="77777777" w:rsidR="00C22621" w:rsidRDefault="00C22621" w:rsidP="00C22621">
      <w:pPr>
        <w:pStyle w:val="Parta"/>
      </w:pPr>
    </w:p>
    <w:p w14:paraId="34255616" w14:textId="77777777" w:rsidR="00C22621" w:rsidRDefault="00C22621" w:rsidP="00C22621">
      <w:pPr>
        <w:pStyle w:val="Parta"/>
      </w:pPr>
    </w:p>
    <w:p w14:paraId="176465EF" w14:textId="77777777" w:rsidR="00C22621" w:rsidRDefault="00C22621" w:rsidP="00C22621">
      <w:pPr>
        <w:pStyle w:val="Parta"/>
      </w:pPr>
    </w:p>
    <w:p w14:paraId="01A7306F" w14:textId="77777777" w:rsidR="00C22621" w:rsidRDefault="00C22621" w:rsidP="00C22621">
      <w:pPr>
        <w:pStyle w:val="Parta"/>
      </w:pPr>
    </w:p>
    <w:p w14:paraId="05F9C50E" w14:textId="77777777" w:rsidR="00C22621" w:rsidRDefault="00C22621" w:rsidP="00C22621">
      <w:pPr>
        <w:pStyle w:val="Parta"/>
      </w:pPr>
    </w:p>
    <w:p w14:paraId="1B4B2CC2" w14:textId="77777777" w:rsidR="00C22621" w:rsidRDefault="00C22621" w:rsidP="00E96238">
      <w:pPr>
        <w:pStyle w:val="Parta"/>
        <w:ind w:left="0" w:firstLine="0"/>
      </w:pPr>
    </w:p>
    <w:p w14:paraId="2E00D9EE" w14:textId="77777777" w:rsidR="00C22621" w:rsidRDefault="00C22621" w:rsidP="00C22621">
      <w:pPr>
        <w:pStyle w:val="Parta"/>
      </w:pPr>
    </w:p>
    <w:p w14:paraId="71B555ED" w14:textId="0A3CC8C1" w:rsidR="00C22621" w:rsidRDefault="00C22621" w:rsidP="00C22621">
      <w:pPr>
        <w:pStyle w:val="Parta"/>
        <w:rPr>
          <w:rFonts w:eastAsiaTheme="minorEastAsia"/>
        </w:rPr>
      </w:pPr>
      <w:r>
        <w:t>(b)</w:t>
      </w:r>
      <w:r>
        <w:tab/>
      </w:r>
      <w:r w:rsidR="0042055E">
        <w:t>T</w:t>
      </w:r>
      <w:r>
        <w:t xml:space="preserve">he tangent to the curve </w:t>
      </w:r>
      <m:oMath>
        <m:r>
          <w:rPr>
            <w:rFonts w:ascii="Cambria Math" w:hAnsi="Cambria Math"/>
          </w:rPr>
          <m:t>y=f(x)</m:t>
        </m:r>
      </m:oMath>
      <w:r>
        <w:rPr>
          <w:rFonts w:eastAsiaTheme="minorEastAsia"/>
        </w:rPr>
        <w:t xml:space="preserve"> at </w:t>
      </w:r>
      <m:oMath>
        <m:r>
          <w:rPr>
            <w:rFonts w:ascii="Cambria Math" w:eastAsiaTheme="minorEastAsia" w:hAnsi="Cambria Math"/>
          </w:rPr>
          <m:t>(2, 3)</m:t>
        </m:r>
      </m:oMath>
      <w:r>
        <w:rPr>
          <w:rFonts w:eastAsiaTheme="minorEastAsia"/>
        </w:rPr>
        <w:t xml:space="preserve"> is perpendicular to the tangent to the same curve at point </w:t>
      </w:r>
      <m:oMath>
        <m:r>
          <w:rPr>
            <w:rFonts w:ascii="Cambria Math" w:eastAsiaTheme="minorEastAsia" w:hAnsi="Cambria Math"/>
          </w:rPr>
          <m:t>P</m:t>
        </m:r>
      </m:oMath>
      <w:r>
        <w:rPr>
          <w:rFonts w:eastAsiaTheme="minorEastAsia"/>
        </w:rPr>
        <w:t xml:space="preserve">. </w:t>
      </w:r>
    </w:p>
    <w:p w14:paraId="17C6378A" w14:textId="2A4D72CA" w:rsidR="005B07B6" w:rsidRDefault="005B07B6" w:rsidP="00C22621">
      <w:pPr>
        <w:pStyle w:val="Parta"/>
        <w:rPr>
          <w:rFonts w:eastAsiaTheme="minorEastAsia"/>
        </w:rPr>
      </w:pPr>
    </w:p>
    <w:p w14:paraId="7839780F" w14:textId="4FBFDEFE" w:rsidR="005B07B6" w:rsidRDefault="005B07B6" w:rsidP="00C22621">
      <w:pPr>
        <w:pStyle w:val="Parta"/>
        <w:rPr>
          <w:rFonts w:eastAsiaTheme="minorEastAsia"/>
        </w:rPr>
      </w:pPr>
    </w:p>
    <w:p w14:paraId="0EDAA6BE" w14:textId="753B9326" w:rsidR="005B07B6" w:rsidRDefault="005B07B6" w:rsidP="00C22621">
      <w:pPr>
        <w:pStyle w:val="Parta"/>
        <w:rPr>
          <w:rFonts w:eastAsiaTheme="minorEastAsia"/>
        </w:rPr>
      </w:pPr>
    </w:p>
    <w:p w14:paraId="098907A1" w14:textId="68F6517A" w:rsidR="005B07B6" w:rsidRDefault="005B07B6" w:rsidP="00C22621">
      <w:pPr>
        <w:pStyle w:val="Parta"/>
        <w:rPr>
          <w:rFonts w:eastAsiaTheme="minorEastAsia"/>
        </w:rPr>
      </w:pPr>
    </w:p>
    <w:p w14:paraId="4CA092AE" w14:textId="59CED708" w:rsidR="005B07B6" w:rsidRDefault="005B07B6" w:rsidP="00C22621">
      <w:pPr>
        <w:pStyle w:val="Parta"/>
        <w:rPr>
          <w:rFonts w:eastAsiaTheme="minorEastAsia"/>
        </w:rPr>
      </w:pPr>
      <w:r>
        <w:rPr>
          <w:rFonts w:eastAsiaTheme="minorEastAsia"/>
        </w:rPr>
        <w:tab/>
        <w:t>(i)     Determine the</w:t>
      </w:r>
      <w:r w:rsidR="003145BC">
        <w:rPr>
          <w:rFonts w:eastAsiaTheme="minorEastAsia"/>
        </w:rPr>
        <w:t xml:space="preserve"> gradient of the tangent at </w:t>
      </w:r>
      <w:r w:rsidR="0032116F">
        <w:rPr>
          <w:rFonts w:eastAsiaTheme="minorEastAsia"/>
        </w:rPr>
        <w:t>P.                                                      (1 mark)</w:t>
      </w:r>
    </w:p>
    <w:p w14:paraId="6F1C3F58" w14:textId="29B71353" w:rsidR="0032116F" w:rsidRDefault="0032116F" w:rsidP="00C22621">
      <w:pPr>
        <w:pStyle w:val="Parta"/>
        <w:rPr>
          <w:rFonts w:eastAsiaTheme="minorEastAsia"/>
        </w:rPr>
      </w:pPr>
    </w:p>
    <w:p w14:paraId="6F6D1078" w14:textId="461DCA13" w:rsidR="0032116F" w:rsidRDefault="0032116F" w:rsidP="00C22621">
      <w:pPr>
        <w:pStyle w:val="Parta"/>
        <w:rPr>
          <w:rFonts w:eastAsiaTheme="minorEastAsia"/>
        </w:rPr>
      </w:pPr>
    </w:p>
    <w:p w14:paraId="7FDE05C1" w14:textId="038FA891" w:rsidR="0032116F" w:rsidRDefault="0032116F" w:rsidP="00C22621">
      <w:pPr>
        <w:pStyle w:val="Parta"/>
        <w:rPr>
          <w:rFonts w:eastAsiaTheme="minorEastAsia"/>
        </w:rPr>
      </w:pPr>
    </w:p>
    <w:p w14:paraId="39426212" w14:textId="42B92A80" w:rsidR="0032116F" w:rsidRDefault="0032116F" w:rsidP="00C22621">
      <w:pPr>
        <w:pStyle w:val="Parta"/>
        <w:rPr>
          <w:rFonts w:eastAsiaTheme="minorEastAsia"/>
        </w:rPr>
      </w:pPr>
    </w:p>
    <w:p w14:paraId="54A041CC" w14:textId="23090C06" w:rsidR="0032116F" w:rsidRDefault="0032116F" w:rsidP="00C22621">
      <w:pPr>
        <w:pStyle w:val="Parta"/>
        <w:rPr>
          <w:rFonts w:eastAsiaTheme="minorEastAsia"/>
        </w:rPr>
      </w:pPr>
    </w:p>
    <w:p w14:paraId="2D1EFEA6" w14:textId="191BF030" w:rsidR="0032116F" w:rsidRDefault="0032116F" w:rsidP="00C22621">
      <w:pPr>
        <w:pStyle w:val="Parta"/>
        <w:rPr>
          <w:rFonts w:eastAsiaTheme="minorEastAsia"/>
        </w:rPr>
      </w:pPr>
    </w:p>
    <w:p w14:paraId="5FDA18A8" w14:textId="4CF0E037" w:rsidR="0032116F" w:rsidRDefault="0032116F" w:rsidP="00C22621">
      <w:pPr>
        <w:pStyle w:val="Parta"/>
        <w:rPr>
          <w:rFonts w:eastAsiaTheme="minorEastAsia"/>
        </w:rPr>
      </w:pPr>
    </w:p>
    <w:p w14:paraId="4FD66922" w14:textId="6F8C1E4E" w:rsidR="0032116F" w:rsidRDefault="0032116F" w:rsidP="00C22621">
      <w:pPr>
        <w:pStyle w:val="Parta"/>
        <w:rPr>
          <w:rFonts w:eastAsiaTheme="minorEastAsia"/>
        </w:rPr>
      </w:pPr>
    </w:p>
    <w:p w14:paraId="0CDE33B9" w14:textId="77777777" w:rsidR="0032116F" w:rsidRDefault="0032116F" w:rsidP="0032116F">
      <w:pPr>
        <w:pStyle w:val="Parta"/>
        <w:rPr>
          <w:rFonts w:eastAsiaTheme="minorEastAsia"/>
        </w:rPr>
      </w:pPr>
      <w:r>
        <w:rPr>
          <w:rFonts w:eastAsiaTheme="minorEastAsia"/>
        </w:rPr>
        <w:tab/>
        <w:t xml:space="preserve">(ii)     Determine the equation of the tangent at </w:t>
      </w:r>
      <m:oMath>
        <m:r>
          <w:rPr>
            <w:rFonts w:ascii="Cambria Math" w:eastAsiaTheme="minorEastAsia" w:hAnsi="Cambria Math"/>
          </w:rPr>
          <m:t>P</m:t>
        </m:r>
      </m:oMath>
      <w:r>
        <w:rPr>
          <w:rFonts w:eastAsiaTheme="minorEastAsia"/>
        </w:rPr>
        <w:t>.</w:t>
      </w:r>
      <w:r>
        <w:rPr>
          <w:rFonts w:eastAsiaTheme="minorEastAsia"/>
        </w:rPr>
        <w:tab/>
        <w:t>(3 marks)</w:t>
      </w:r>
    </w:p>
    <w:p w14:paraId="6D73982F" w14:textId="4372FC73" w:rsidR="0032116F" w:rsidRDefault="0032116F" w:rsidP="00C22621">
      <w:pPr>
        <w:pStyle w:val="Parta"/>
        <w:rPr>
          <w:rFonts w:eastAsiaTheme="minorEastAsia"/>
        </w:rPr>
      </w:pPr>
    </w:p>
    <w:p w14:paraId="54AE5677" w14:textId="77777777" w:rsidR="00C22621" w:rsidRDefault="00C22621" w:rsidP="00C22621">
      <w:pPr>
        <w:pStyle w:val="Parta"/>
        <w:rPr>
          <w:rFonts w:eastAsiaTheme="minorEastAsia"/>
        </w:rPr>
      </w:pPr>
    </w:p>
    <w:p w14:paraId="3F37E654" w14:textId="77777777" w:rsidR="00C22621" w:rsidRDefault="00C22621" w:rsidP="00C22621">
      <w:pPr>
        <w:pStyle w:val="QNum"/>
        <w:sectPr w:rsidR="00C22621"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5E8BE8D9" w14:textId="77777777" w:rsidR="00C22621" w:rsidRDefault="00C22621" w:rsidP="00C22621">
      <w:pPr>
        <w:pStyle w:val="QNum"/>
      </w:pPr>
      <w:r>
        <w:lastRenderedPageBreak/>
        <w:t>Question 7</w:t>
      </w:r>
      <w:r>
        <w:tab/>
        <w:t>(9 marks)</w:t>
      </w:r>
    </w:p>
    <w:p w14:paraId="3870BFD9" w14:textId="77777777" w:rsidR="00C22621" w:rsidRDefault="00C22621" w:rsidP="00C22621">
      <w:pPr>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w:r>
        <w:rPr>
          <w:rFonts w:eastAsiaTheme="minorEastAsia"/>
        </w:rPr>
        <w:t>.</w:t>
      </w:r>
    </w:p>
    <w:p w14:paraId="587CBAB4" w14:textId="77777777" w:rsidR="00C22621" w:rsidRDefault="00C22621" w:rsidP="00C22621">
      <w:pPr>
        <w:rPr>
          <w:rFonts w:eastAsiaTheme="minorEastAsia"/>
        </w:rPr>
      </w:pPr>
    </w:p>
    <w:p w14:paraId="4413612F" w14:textId="77777777" w:rsidR="00C22621" w:rsidRDefault="00C22621" w:rsidP="00C22621">
      <w:pPr>
        <w:pStyle w:val="Parta"/>
        <w:rPr>
          <w:rFonts w:eastAsiaTheme="minorEastAsia"/>
        </w:rPr>
      </w:pPr>
      <w:r>
        <w:t>(a)</w:t>
      </w:r>
      <w:r>
        <w:tab/>
        <w:t xml:space="preserve">Show that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=0</m:t>
        </m:r>
      </m:oMath>
      <w:r>
        <w:rPr>
          <w:rFonts w:eastAsiaTheme="minorEastAsia"/>
        </w:rPr>
        <w:t xml:space="preserve"> and hence factorise </w:t>
      </w:r>
      <m:oMath>
        <m:r>
          <w:rPr>
            <w:rFonts w:ascii="Cambria Math" w:eastAsiaTheme="minorEastAsia" w:hAnsi="Cambria Math"/>
          </w:rPr>
          <m:t>f(x)</m:t>
        </m:r>
      </m:oMath>
      <w:r>
        <w:rPr>
          <w:rFonts w:eastAsiaTheme="minorEastAsia"/>
        </w:rPr>
        <w:t>.</w:t>
      </w:r>
      <w:r>
        <w:rPr>
          <w:rFonts w:eastAsiaTheme="minorEastAsia"/>
        </w:rPr>
        <w:tab/>
        <w:t>(3 marks)</w:t>
      </w:r>
    </w:p>
    <w:p w14:paraId="36842117" w14:textId="77777777" w:rsidR="00C22621" w:rsidRDefault="00C22621" w:rsidP="00C22621">
      <w:pPr>
        <w:pStyle w:val="Parta"/>
        <w:rPr>
          <w:rFonts w:eastAsiaTheme="minorEastAsia"/>
        </w:rPr>
      </w:pPr>
    </w:p>
    <w:p w14:paraId="05F6411B" w14:textId="77777777" w:rsidR="00C22621" w:rsidRDefault="00C22621" w:rsidP="00C22621">
      <w:pPr>
        <w:pStyle w:val="Parta"/>
        <w:rPr>
          <w:rFonts w:eastAsiaTheme="minorEastAsia"/>
        </w:rPr>
      </w:pPr>
    </w:p>
    <w:p w14:paraId="532C62CD" w14:textId="77777777" w:rsidR="00C22621" w:rsidRDefault="00C22621" w:rsidP="00C22621">
      <w:pPr>
        <w:pStyle w:val="Parta"/>
        <w:rPr>
          <w:rFonts w:eastAsiaTheme="minorEastAsia"/>
        </w:rPr>
      </w:pPr>
    </w:p>
    <w:p w14:paraId="68D742F0" w14:textId="77777777" w:rsidR="00C22621" w:rsidRDefault="00C22621" w:rsidP="00C22621">
      <w:pPr>
        <w:pStyle w:val="Parta"/>
        <w:rPr>
          <w:rFonts w:eastAsiaTheme="minorEastAsia"/>
        </w:rPr>
      </w:pPr>
    </w:p>
    <w:p w14:paraId="252FE3AE" w14:textId="77777777" w:rsidR="00C22621" w:rsidRDefault="00C22621" w:rsidP="00C22621">
      <w:pPr>
        <w:pStyle w:val="Parta"/>
        <w:rPr>
          <w:rFonts w:eastAsiaTheme="minorEastAsia"/>
        </w:rPr>
      </w:pPr>
    </w:p>
    <w:p w14:paraId="393E52AB" w14:textId="77777777" w:rsidR="00C22621" w:rsidRDefault="00C22621" w:rsidP="00C22621">
      <w:pPr>
        <w:pStyle w:val="Parta"/>
        <w:rPr>
          <w:rFonts w:eastAsiaTheme="minorEastAsia"/>
        </w:rPr>
      </w:pPr>
    </w:p>
    <w:p w14:paraId="26F63666" w14:textId="77777777" w:rsidR="00C22621" w:rsidRDefault="00C22621" w:rsidP="00C22621">
      <w:pPr>
        <w:pStyle w:val="Parta"/>
        <w:rPr>
          <w:rFonts w:eastAsiaTheme="minorEastAsia"/>
        </w:rPr>
      </w:pPr>
    </w:p>
    <w:p w14:paraId="4E91BD72" w14:textId="77777777" w:rsidR="00C22621" w:rsidRDefault="00C22621" w:rsidP="00C22621">
      <w:pPr>
        <w:pStyle w:val="Parta"/>
        <w:rPr>
          <w:rFonts w:eastAsiaTheme="minorEastAsia"/>
        </w:rPr>
      </w:pPr>
    </w:p>
    <w:p w14:paraId="481DA8D0" w14:textId="77777777" w:rsidR="00C22621" w:rsidRDefault="00C22621" w:rsidP="00C22621">
      <w:pPr>
        <w:pStyle w:val="Parta"/>
        <w:rPr>
          <w:rFonts w:eastAsiaTheme="minorEastAsia"/>
        </w:rPr>
      </w:pPr>
    </w:p>
    <w:p w14:paraId="34E20AB5" w14:textId="77777777" w:rsidR="00C22621" w:rsidRDefault="00C22621" w:rsidP="00C22621">
      <w:pPr>
        <w:pStyle w:val="Parta"/>
        <w:rPr>
          <w:rFonts w:eastAsiaTheme="minorEastAsia"/>
        </w:rPr>
      </w:pPr>
    </w:p>
    <w:p w14:paraId="5EC17EBE" w14:textId="77777777" w:rsidR="00C22621" w:rsidRDefault="00C22621" w:rsidP="00C22621">
      <w:pPr>
        <w:pStyle w:val="Parta"/>
        <w:rPr>
          <w:rFonts w:eastAsiaTheme="minorEastAsia"/>
        </w:rPr>
      </w:pPr>
    </w:p>
    <w:p w14:paraId="402839AE" w14:textId="77777777" w:rsidR="00C22621" w:rsidRDefault="00C22621" w:rsidP="00C22621">
      <w:pPr>
        <w:pStyle w:val="Parta"/>
        <w:rPr>
          <w:rFonts w:eastAsiaTheme="minorEastAsia"/>
        </w:rPr>
      </w:pPr>
    </w:p>
    <w:p w14:paraId="6239AF4F" w14:textId="77777777" w:rsidR="00C22621" w:rsidRDefault="00C22621" w:rsidP="00C22621">
      <w:pPr>
        <w:pStyle w:val="Parta"/>
        <w:rPr>
          <w:rFonts w:eastAsiaTheme="minorEastAsia"/>
        </w:rPr>
      </w:pPr>
    </w:p>
    <w:p w14:paraId="5A076781" w14:textId="77777777" w:rsidR="00C22621" w:rsidRDefault="00C22621" w:rsidP="00C22621">
      <w:pPr>
        <w:pStyle w:val="Parta"/>
        <w:rPr>
          <w:rFonts w:eastAsiaTheme="minorEastAsia"/>
        </w:rPr>
      </w:pPr>
    </w:p>
    <w:p w14:paraId="691A98BA" w14:textId="77777777" w:rsidR="00C22621" w:rsidRDefault="00C22621" w:rsidP="00C22621">
      <w:pPr>
        <w:pStyle w:val="Parta"/>
        <w:rPr>
          <w:rFonts w:eastAsiaTheme="minorEastAsia"/>
        </w:rPr>
      </w:pPr>
    </w:p>
    <w:p w14:paraId="3C6201BF" w14:textId="77777777" w:rsidR="00C22621" w:rsidRDefault="00C22621" w:rsidP="00C22621">
      <w:pPr>
        <w:pStyle w:val="Parta"/>
        <w:rPr>
          <w:rFonts w:eastAsiaTheme="minorEastAsia"/>
        </w:rPr>
      </w:pPr>
    </w:p>
    <w:p w14:paraId="16E9BEA0" w14:textId="77777777" w:rsidR="00C22621" w:rsidRDefault="00C22621" w:rsidP="00C22621">
      <w:pPr>
        <w:pStyle w:val="Parta"/>
        <w:rPr>
          <w:rFonts w:eastAsiaTheme="minorEastAsia"/>
        </w:rPr>
      </w:pPr>
    </w:p>
    <w:p w14:paraId="2042C97B" w14:textId="77777777" w:rsidR="00C22621" w:rsidRDefault="00C22621" w:rsidP="00C22621">
      <w:pPr>
        <w:pStyle w:val="Parta"/>
        <w:rPr>
          <w:rFonts w:eastAsiaTheme="minorEastAsia"/>
        </w:rPr>
      </w:pPr>
      <w:r>
        <w:rPr>
          <w:rFonts w:eastAsiaTheme="minorEastAsia"/>
        </w:rPr>
        <w:t>(b)</w:t>
      </w:r>
      <w:r>
        <w:rPr>
          <w:rFonts w:eastAsiaTheme="minorEastAsia"/>
        </w:rPr>
        <w:tab/>
        <w:t xml:space="preserve">Determine the location of the stationary points of the curve </w:t>
      </w:r>
      <m:oMath>
        <m:r>
          <w:rPr>
            <w:rFonts w:ascii="Cambria Math" w:eastAsiaTheme="minorEastAsia" w:hAnsi="Cambria Math"/>
          </w:rPr>
          <m:t>y=f(x)</m:t>
        </m:r>
      </m:oMath>
      <w:r>
        <w:rPr>
          <w:rFonts w:eastAsiaTheme="minorEastAsia"/>
        </w:rPr>
        <w:t>.</w:t>
      </w:r>
      <w:r>
        <w:rPr>
          <w:rFonts w:eastAsiaTheme="minorEastAsia"/>
        </w:rPr>
        <w:tab/>
        <w:t>(3 marks)</w:t>
      </w:r>
    </w:p>
    <w:p w14:paraId="3D3846DB" w14:textId="77777777" w:rsidR="00C22621" w:rsidRDefault="00C22621" w:rsidP="00C22621">
      <w:pPr>
        <w:pStyle w:val="Parta"/>
        <w:rPr>
          <w:rFonts w:eastAsiaTheme="minorEastAsia"/>
        </w:rPr>
      </w:pPr>
    </w:p>
    <w:p w14:paraId="33030ADD" w14:textId="77777777" w:rsidR="00C22621" w:rsidRDefault="00C22621" w:rsidP="00C22621">
      <w:pPr>
        <w:pStyle w:val="Parta"/>
        <w:rPr>
          <w:rFonts w:eastAsiaTheme="minorEastAsia"/>
        </w:rPr>
      </w:pPr>
    </w:p>
    <w:p w14:paraId="16C488D2" w14:textId="77777777" w:rsidR="00C22621" w:rsidRDefault="00C22621" w:rsidP="00C22621">
      <w:pPr>
        <w:pStyle w:val="Parta"/>
        <w:rPr>
          <w:rFonts w:eastAsiaTheme="minorEastAsia"/>
        </w:rPr>
      </w:pPr>
    </w:p>
    <w:p w14:paraId="0CC18D2D" w14:textId="77777777" w:rsidR="00C22621" w:rsidRDefault="00C22621" w:rsidP="00C22621">
      <w:pPr>
        <w:pStyle w:val="Parta"/>
        <w:rPr>
          <w:rFonts w:eastAsiaTheme="minorEastAsia"/>
        </w:rPr>
      </w:pPr>
    </w:p>
    <w:p w14:paraId="7851A341" w14:textId="77777777" w:rsidR="00C22621" w:rsidRDefault="00C22621" w:rsidP="00C22621">
      <w:pPr>
        <w:pStyle w:val="Parta"/>
        <w:rPr>
          <w:rFonts w:eastAsiaTheme="minorEastAsia"/>
        </w:rPr>
      </w:pPr>
    </w:p>
    <w:p w14:paraId="6EF0DF62" w14:textId="77777777" w:rsidR="00C22621" w:rsidRDefault="00C22621" w:rsidP="00C22621">
      <w:pPr>
        <w:pStyle w:val="Parta"/>
        <w:rPr>
          <w:rFonts w:eastAsiaTheme="minorEastAsia"/>
        </w:rPr>
      </w:pPr>
    </w:p>
    <w:p w14:paraId="29B6ACA9" w14:textId="77777777" w:rsidR="00C22621" w:rsidRDefault="00C22621" w:rsidP="00C22621">
      <w:pPr>
        <w:pStyle w:val="Parta"/>
        <w:rPr>
          <w:rFonts w:eastAsiaTheme="minorEastAsia"/>
        </w:rPr>
      </w:pPr>
    </w:p>
    <w:p w14:paraId="600AA530" w14:textId="77777777" w:rsidR="00C22621" w:rsidRDefault="00C22621" w:rsidP="00C22621">
      <w:pPr>
        <w:pStyle w:val="Parta"/>
        <w:rPr>
          <w:rFonts w:eastAsiaTheme="minorEastAsia"/>
        </w:rPr>
      </w:pPr>
    </w:p>
    <w:p w14:paraId="136FFB75" w14:textId="77777777" w:rsidR="00C22621" w:rsidRDefault="00C22621" w:rsidP="00C22621">
      <w:pPr>
        <w:pStyle w:val="Parta"/>
        <w:rPr>
          <w:rFonts w:eastAsiaTheme="minorEastAsia"/>
        </w:rPr>
      </w:pPr>
    </w:p>
    <w:p w14:paraId="4A0E62E3" w14:textId="77777777" w:rsidR="00C22621" w:rsidRDefault="00C22621" w:rsidP="00C22621">
      <w:pPr>
        <w:pStyle w:val="Parta"/>
        <w:rPr>
          <w:rFonts w:eastAsiaTheme="minorEastAsia"/>
        </w:rPr>
      </w:pPr>
    </w:p>
    <w:p w14:paraId="24F47ED3" w14:textId="77777777" w:rsidR="00C22621" w:rsidRDefault="00C22621" w:rsidP="00C22621">
      <w:pPr>
        <w:pStyle w:val="Parta"/>
        <w:rPr>
          <w:rFonts w:eastAsiaTheme="minorEastAsia"/>
        </w:rPr>
      </w:pPr>
    </w:p>
    <w:p w14:paraId="52B22EC1" w14:textId="77777777" w:rsidR="00C22621" w:rsidRDefault="00C22621" w:rsidP="00C22621">
      <w:pPr>
        <w:pStyle w:val="Parta"/>
        <w:rPr>
          <w:rFonts w:eastAsiaTheme="minorEastAsia"/>
        </w:rPr>
      </w:pPr>
    </w:p>
    <w:p w14:paraId="18B8949B" w14:textId="77777777" w:rsidR="00C22621" w:rsidRDefault="00C22621" w:rsidP="00C22621">
      <w:pPr>
        <w:pStyle w:val="Parta"/>
        <w:rPr>
          <w:rFonts w:eastAsiaTheme="minorEastAsia"/>
        </w:rPr>
      </w:pPr>
    </w:p>
    <w:p w14:paraId="7C29C6C3" w14:textId="77777777" w:rsidR="00C22621" w:rsidRDefault="00C22621" w:rsidP="00C22621">
      <w:pPr>
        <w:pStyle w:val="Parta"/>
        <w:rPr>
          <w:rFonts w:eastAsiaTheme="minorEastAsia"/>
        </w:rPr>
      </w:pPr>
    </w:p>
    <w:p w14:paraId="69BB197A" w14:textId="77777777" w:rsidR="00C22621" w:rsidRDefault="00C22621" w:rsidP="00C22621">
      <w:pPr>
        <w:pStyle w:val="Parta"/>
        <w:rPr>
          <w:rFonts w:eastAsiaTheme="minorEastAsia"/>
        </w:rPr>
      </w:pPr>
    </w:p>
    <w:p w14:paraId="49CD5A3A" w14:textId="77777777" w:rsidR="00C22621" w:rsidRDefault="00C22621" w:rsidP="00C22621">
      <w:pPr>
        <w:pStyle w:val="Parta"/>
      </w:pPr>
      <w:r>
        <w:rPr>
          <w:rFonts w:eastAsiaTheme="minorEastAsia"/>
        </w:rPr>
        <w:t>(c)</w:t>
      </w:r>
      <w:r>
        <w:rPr>
          <w:rFonts w:eastAsiaTheme="minorEastAsia"/>
        </w:rPr>
        <w:tab/>
        <w:t xml:space="preserve">Sketch the graph of </w:t>
      </w:r>
      <m:oMath>
        <m:r>
          <w:rPr>
            <w:rFonts w:ascii="Cambria Math" w:eastAsiaTheme="minorEastAsia" w:hAnsi="Cambria Math"/>
          </w:rPr>
          <m:t>y=f(x)</m:t>
        </m:r>
      </m:oMath>
      <w:r>
        <w:rPr>
          <w:rFonts w:eastAsiaTheme="minorEastAsia"/>
        </w:rPr>
        <w:t>.</w:t>
      </w:r>
      <w:r>
        <w:rPr>
          <w:rFonts w:eastAsiaTheme="minorEastAsia"/>
        </w:rPr>
        <w:tab/>
        <w:t>(3 marks)</w:t>
      </w:r>
    </w:p>
    <w:p w14:paraId="660B350A" w14:textId="77777777" w:rsidR="00C22621" w:rsidRDefault="00C22621" w:rsidP="00C22621">
      <w:pPr>
        <w:jc w:val="center"/>
      </w:pPr>
      <w:r w:rsidRPr="00456669">
        <w:rPr>
          <w:noProof/>
        </w:rPr>
        <w:drawing>
          <wp:inline distT="0" distB="0" distL="0" distR="0" wp14:anchorId="751CB901" wp14:editId="69F24CBA">
            <wp:extent cx="4823073" cy="2813195"/>
            <wp:effectExtent l="0" t="0" r="0" b="0"/>
            <wp:docPr id="4" name="Picture 4" descr="&lt;EFOFEX&gt;&#10;id:fxd{792fe87b-41d5-4af6-a312-90f0c93f3bb2}&#10;&#10;FXData: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&#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792fe87b-41d5-4af6-a312-90f0c93f3bb2}&#10;&#10;FXData: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&#10;&#10;&lt;/EFOFEX&g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23073" cy="2813195"/>
                    </a:xfrm>
                    <a:prstGeom prst="rect">
                      <a:avLst/>
                    </a:prstGeom>
                  </pic:spPr>
                </pic:pic>
              </a:graphicData>
            </a:graphic>
          </wp:inline>
        </w:drawing>
      </w:r>
    </w:p>
    <w:p w14:paraId="56FEB5E5" w14:textId="77777777" w:rsidR="00C22621" w:rsidRPr="00AC3BE9" w:rsidRDefault="00C22621" w:rsidP="00C22621"/>
    <w:p w14:paraId="0494F64D" w14:textId="77777777" w:rsidR="00C22621" w:rsidRDefault="00C22621" w:rsidP="00C22621">
      <w:pPr>
        <w:pStyle w:val="QNum"/>
        <w:sectPr w:rsidR="00C22621" w:rsidSect="00DF3BCC">
          <w:headerReference w:type="first" r:id="rId18"/>
          <w:footerReference w:type="first" r:id="rId19"/>
          <w:pgSz w:w="11906" w:h="16838" w:code="9"/>
          <w:pgMar w:top="1247" w:right="1134" w:bottom="851" w:left="1304" w:header="737" w:footer="567" w:gutter="0"/>
          <w:cols w:space="708"/>
          <w:titlePg/>
          <w:docGrid w:linePitch="360"/>
        </w:sectPr>
      </w:pPr>
    </w:p>
    <w:p w14:paraId="61B98EDC" w14:textId="77777777" w:rsidR="00C22621" w:rsidRPr="00B167A1" w:rsidRDefault="00C22621" w:rsidP="00C22621">
      <w:pPr>
        <w:pStyle w:val="QNum"/>
        <w:rPr>
          <w:b w:val="0"/>
        </w:rPr>
      </w:pPr>
      <w:r>
        <w:rPr>
          <w:b w:val="0"/>
        </w:rPr>
        <w:lastRenderedPageBreak/>
        <w:t>Supplementary page</w:t>
      </w:r>
    </w:p>
    <w:p w14:paraId="26AA722E" w14:textId="77777777" w:rsidR="00C22621" w:rsidRPr="008A70F8" w:rsidRDefault="00C22621" w:rsidP="00C22621"/>
    <w:p w14:paraId="73EB0388" w14:textId="77777777" w:rsidR="00C22621" w:rsidRPr="008A70F8" w:rsidRDefault="00C22621" w:rsidP="00C22621">
      <w:r>
        <w:t>Question number: _________</w:t>
      </w:r>
    </w:p>
    <w:p w14:paraId="19F37AC9" w14:textId="77777777" w:rsidR="00C22621" w:rsidRPr="008103B4" w:rsidRDefault="00C22621" w:rsidP="00C22621">
      <w:r>
        <w:br w:type="page"/>
      </w:r>
    </w:p>
    <w:p w14:paraId="2CBA2698" w14:textId="77777777" w:rsidR="00C22621" w:rsidRPr="00761F37" w:rsidRDefault="00C22621" w:rsidP="00C22621">
      <w:pPr>
        <w:pStyle w:val="QNum"/>
        <w:rPr>
          <w:b w:val="0"/>
        </w:rPr>
      </w:pPr>
      <w:r>
        <w:rPr>
          <w:b w:val="0"/>
        </w:rPr>
        <w:lastRenderedPageBreak/>
        <w:t>Supplementary page</w:t>
      </w:r>
    </w:p>
    <w:p w14:paraId="7C676A2F" w14:textId="77777777" w:rsidR="00C22621" w:rsidRPr="008A70F8" w:rsidRDefault="00C22621" w:rsidP="00C22621"/>
    <w:p w14:paraId="26618C87" w14:textId="77777777" w:rsidR="00C22621" w:rsidRDefault="00C22621" w:rsidP="00C22621">
      <w:r>
        <w:t>Question number: _________</w:t>
      </w:r>
    </w:p>
    <w:p w14:paraId="0758EFD6" w14:textId="77777777" w:rsidR="00C22621" w:rsidRDefault="00C22621" w:rsidP="00C22621"/>
    <w:p w14:paraId="79F5A195" w14:textId="77777777" w:rsidR="00C22621" w:rsidRDefault="00C22621" w:rsidP="00C22621">
      <w:pPr>
        <w:sectPr w:rsidR="00C22621"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5F44BDD9" w14:textId="77777777" w:rsidR="00C22621" w:rsidRDefault="00C22621" w:rsidP="00C22621">
      <w:bookmarkStart w:id="27" w:name="bMkTab2"/>
      <w:bookmarkEnd w:id="27"/>
    </w:p>
    <w:p w14:paraId="6B341D40" w14:textId="77777777" w:rsidR="00C22621" w:rsidRDefault="00C22621" w:rsidP="00C22621"/>
    <w:p w14:paraId="4952FDE9" w14:textId="77777777" w:rsidR="00C22621" w:rsidRDefault="00C22621" w:rsidP="00C22621"/>
    <w:p w14:paraId="0FE3AF96" w14:textId="77777777" w:rsidR="00C22621" w:rsidRDefault="00C22621" w:rsidP="00C22621"/>
    <w:p w14:paraId="2CD3BC19" w14:textId="77777777" w:rsidR="00C22621" w:rsidRDefault="00C22621" w:rsidP="00C22621"/>
    <w:p w14:paraId="51E3E42C" w14:textId="77777777" w:rsidR="00C22621" w:rsidRDefault="00C22621" w:rsidP="00C22621"/>
    <w:p w14:paraId="2EB544B3" w14:textId="77777777" w:rsidR="00C22621" w:rsidRDefault="00C22621" w:rsidP="00C22621"/>
    <w:p w14:paraId="7B196343" w14:textId="77777777" w:rsidR="00C22621" w:rsidRDefault="00C22621" w:rsidP="00C22621"/>
    <w:p w14:paraId="1801F22F" w14:textId="77777777" w:rsidR="00C22621" w:rsidRDefault="00C22621" w:rsidP="00C22621"/>
    <w:p w14:paraId="1DB4BDD5" w14:textId="77777777" w:rsidR="00C22621" w:rsidRDefault="00C22621" w:rsidP="00C22621"/>
    <w:p w14:paraId="39E3562B" w14:textId="77777777" w:rsidR="00C22621" w:rsidRDefault="00C22621" w:rsidP="00C22621"/>
    <w:p w14:paraId="616D7587" w14:textId="77777777" w:rsidR="00C22621" w:rsidRDefault="00C22621" w:rsidP="00C22621"/>
    <w:p w14:paraId="3F42A7F1" w14:textId="77777777" w:rsidR="00C22621" w:rsidRDefault="00C22621" w:rsidP="00C22621"/>
    <w:p w14:paraId="7B31919A" w14:textId="77777777" w:rsidR="00C22621" w:rsidRDefault="00C22621" w:rsidP="00C22621"/>
    <w:p w14:paraId="37ABC4F8" w14:textId="77777777" w:rsidR="00C22621" w:rsidRDefault="00C22621" w:rsidP="00C22621"/>
    <w:p w14:paraId="53B03A08" w14:textId="77777777" w:rsidR="00C22621" w:rsidRDefault="00C22621" w:rsidP="00C22621"/>
    <w:p w14:paraId="2AAF19E0" w14:textId="77777777" w:rsidR="00C22621" w:rsidRDefault="00C22621" w:rsidP="00C22621"/>
    <w:p w14:paraId="1A807F78" w14:textId="77777777" w:rsidR="00C22621" w:rsidRDefault="00C22621" w:rsidP="00C22621"/>
    <w:p w14:paraId="4EA6D0F2" w14:textId="77777777" w:rsidR="00C22621" w:rsidRDefault="00C22621" w:rsidP="00C22621"/>
    <w:p w14:paraId="70AAB026" w14:textId="77777777" w:rsidR="00C22621" w:rsidRDefault="00C22621" w:rsidP="00C22621"/>
    <w:p w14:paraId="5F3492A5" w14:textId="77777777" w:rsidR="00C22621" w:rsidRDefault="00C22621" w:rsidP="00C22621"/>
    <w:p w14:paraId="7EEAB30E" w14:textId="77777777" w:rsidR="00C22621" w:rsidRDefault="00C22621" w:rsidP="00C22621"/>
    <w:p w14:paraId="0CE42E9A" w14:textId="77777777" w:rsidR="00C22621" w:rsidRDefault="00C22621" w:rsidP="00C22621"/>
    <w:p w14:paraId="28DC9001" w14:textId="77777777" w:rsidR="00C22621" w:rsidRDefault="00C22621" w:rsidP="00C22621"/>
    <w:p w14:paraId="308D49D6" w14:textId="77777777" w:rsidR="00C22621" w:rsidRDefault="00C22621" w:rsidP="00C22621"/>
    <w:p w14:paraId="3756578E" w14:textId="77777777" w:rsidR="00C22621" w:rsidRDefault="00C22621" w:rsidP="00C22621"/>
    <w:p w14:paraId="0669C100" w14:textId="77777777" w:rsidR="00C22621" w:rsidRDefault="00C22621" w:rsidP="00C22621"/>
    <w:p w14:paraId="221DCB62" w14:textId="77777777" w:rsidR="00C22621" w:rsidRDefault="00C22621" w:rsidP="00C22621"/>
    <w:p w14:paraId="6C1032C9" w14:textId="77777777" w:rsidR="00C22621" w:rsidRDefault="00C22621" w:rsidP="00C22621"/>
    <w:p w14:paraId="44792E19" w14:textId="77777777" w:rsidR="00C22621" w:rsidRDefault="00C22621" w:rsidP="00C22621"/>
    <w:p w14:paraId="77EA5044" w14:textId="77777777" w:rsidR="00C22621" w:rsidRDefault="00C22621" w:rsidP="00C22621"/>
    <w:p w14:paraId="73164313" w14:textId="77777777" w:rsidR="00C22621" w:rsidRDefault="00C22621" w:rsidP="00C22621"/>
    <w:p w14:paraId="38183234" w14:textId="77777777" w:rsidR="00C22621" w:rsidRDefault="00C22621" w:rsidP="00C22621"/>
    <w:p w14:paraId="134AC9F0" w14:textId="77777777" w:rsidR="00C22621" w:rsidRDefault="00C22621" w:rsidP="00C22621"/>
    <w:p w14:paraId="3731B5E2" w14:textId="77777777" w:rsidR="00C22621" w:rsidRDefault="00C22621" w:rsidP="00C22621"/>
    <w:p w14:paraId="091B73B3" w14:textId="77777777" w:rsidR="00C22621" w:rsidRDefault="00C22621" w:rsidP="00C22621"/>
    <w:p w14:paraId="7D325046" w14:textId="77777777" w:rsidR="00C22621" w:rsidRDefault="00C22621" w:rsidP="00C22621"/>
    <w:p w14:paraId="0E3E7AC1" w14:textId="77777777" w:rsidR="00C22621" w:rsidRDefault="00C22621" w:rsidP="00C22621"/>
    <w:p w14:paraId="0DF7F231" w14:textId="77777777" w:rsidR="00C22621" w:rsidRDefault="00C22621" w:rsidP="00C22621"/>
    <w:p w14:paraId="7C12FE7D" w14:textId="77777777" w:rsidR="00C22621" w:rsidRDefault="00C22621" w:rsidP="00C22621"/>
    <w:p w14:paraId="7FBA068E" w14:textId="77777777" w:rsidR="00C22621" w:rsidRDefault="00C22621" w:rsidP="00C22621"/>
    <w:p w14:paraId="1E9A6D40" w14:textId="77777777" w:rsidR="00C22621" w:rsidRDefault="00C22621" w:rsidP="00C22621"/>
    <w:p w14:paraId="255DE6E0" w14:textId="77777777" w:rsidR="00C22621" w:rsidRDefault="00C22621" w:rsidP="00C22621"/>
    <w:p w14:paraId="1E6EE2D0" w14:textId="77777777" w:rsidR="00C22621" w:rsidRDefault="00C22621" w:rsidP="00C22621"/>
    <w:p w14:paraId="1F000B53" w14:textId="77777777" w:rsidR="00C22621" w:rsidRDefault="00C22621" w:rsidP="00C22621"/>
    <w:p w14:paraId="5FBF26BF" w14:textId="77777777" w:rsidR="00C22621" w:rsidRDefault="00C22621" w:rsidP="00C22621"/>
    <w:p w14:paraId="433E650C" w14:textId="77777777" w:rsidR="00C22621" w:rsidRDefault="00C22621" w:rsidP="00C22621"/>
    <w:p w14:paraId="4BB75A45" w14:textId="77777777" w:rsidR="00C22621" w:rsidRDefault="00C22621" w:rsidP="00C22621"/>
    <w:p w14:paraId="540EEBE5" w14:textId="77777777" w:rsidR="00C22621" w:rsidRDefault="00C22621" w:rsidP="00C22621"/>
    <w:p w14:paraId="5B7CA06F" w14:textId="77777777" w:rsidR="00C22621" w:rsidRDefault="00C22621" w:rsidP="00C22621">
      <w:pPr>
        <w:pStyle w:val="WAXCopy"/>
      </w:pPr>
      <w:r>
        <w:rPr>
          <w:rFonts w:cs="Arial"/>
        </w:rPr>
        <w:t>©</w:t>
      </w:r>
      <w:r>
        <w:t xml:space="preserve"> 2022 WA Exam Papers.</w:t>
      </w:r>
      <w:r w:rsidRPr="00CB55EC">
        <w:t xml:space="preserve"> </w:t>
      </w:r>
      <w:bookmarkStart w:id="28" w:name="school"/>
      <w:bookmarkEnd w:id="28"/>
      <w:r>
        <w:t>Hale School has a non-exclusive licence to copy and communicate this document for non-commercial, educational use within the school. No other copying, communication or use is permitted without the express written permission of WA Exam Papers. SN035-202-1.</w:t>
      </w:r>
    </w:p>
    <w:p w14:paraId="57239FE9" w14:textId="77777777" w:rsidR="00C22621" w:rsidRPr="00F913EF" w:rsidRDefault="00C22621" w:rsidP="00C22621"/>
    <w:p w14:paraId="0CBA8278" w14:textId="77777777" w:rsidR="00C22621" w:rsidRPr="007629AB" w:rsidRDefault="00C22621" w:rsidP="00C22621">
      <w:pPr>
        <w:pStyle w:val="QNum"/>
      </w:pPr>
    </w:p>
    <w:p w14:paraId="427E6E67" w14:textId="6A2BDA62" w:rsidR="005F0EAE" w:rsidRDefault="005F0EAE" w:rsidP="005F0EAE"/>
    <w:sectPr w:rsidR="005F0EAE" w:rsidSect="007514AB">
      <w:headerReference w:type="even" r:id="rId24"/>
      <w:footerReference w:type="even" r:id="rId25"/>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C421" w14:textId="77777777" w:rsidR="00F4753C" w:rsidRDefault="00F4753C" w:rsidP="00066BEF">
      <w:r>
        <w:separator/>
      </w:r>
    </w:p>
  </w:endnote>
  <w:endnote w:type="continuationSeparator" w:id="0">
    <w:p w14:paraId="09AC886F" w14:textId="77777777" w:rsidR="00F4753C" w:rsidRDefault="00F4753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charset w:val="00"/>
    <w:family w:val="auto"/>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9EEC" w14:textId="77777777" w:rsidR="00C22621" w:rsidRDefault="00C22621">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D695" w14:textId="77777777" w:rsidR="00C22621" w:rsidRDefault="00C22621">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AE14" w14:textId="77777777" w:rsidR="00C22621" w:rsidRDefault="00C22621">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38C2" w14:textId="77777777" w:rsidR="00C22621" w:rsidRDefault="00C226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AE55" w14:textId="77777777" w:rsidR="00C22621" w:rsidRDefault="00C226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A97F" w14:textId="77777777" w:rsidR="00C22621" w:rsidRDefault="00C226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A721" w14:textId="77777777" w:rsidR="00D3315D"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E3D5" w14:textId="77777777" w:rsidR="007514A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3DD0" w14:textId="77777777" w:rsidR="00F4753C" w:rsidRDefault="00F4753C" w:rsidP="00066BEF">
      <w:r>
        <w:separator/>
      </w:r>
    </w:p>
  </w:footnote>
  <w:footnote w:type="continuationSeparator" w:id="0">
    <w:p w14:paraId="4172B1A9" w14:textId="77777777" w:rsidR="00F4753C" w:rsidRDefault="00F4753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5A71" w14:textId="77777777" w:rsidR="00C22621" w:rsidRPr="006504E1" w:rsidRDefault="00C22621" w:rsidP="006504E1">
    <w:pPr>
      <w:pStyle w:val="Header"/>
    </w:pPr>
    <w:r>
      <w:rPr>
        <w:noProof/>
      </w:rPr>
      <mc:AlternateContent>
        <mc:Choice Requires="wps">
          <w:drawing>
            <wp:anchor distT="0" distB="0" distL="114300" distR="114300" simplePos="0" relativeHeight="251662336" behindDoc="0" locked="0" layoutInCell="1" allowOverlap="1" wp14:anchorId="54DDAA13" wp14:editId="56D28EAA">
              <wp:simplePos x="0" y="0"/>
              <wp:positionH relativeFrom="column">
                <wp:posOffset>5547360</wp:posOffset>
              </wp:positionH>
              <wp:positionV relativeFrom="paragraph">
                <wp:posOffset>9730105</wp:posOffset>
              </wp:positionV>
              <wp:extent cx="889000" cy="190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767508" w14:textId="77777777" w:rsidR="00C22621" w:rsidRPr="006504E1" w:rsidRDefault="00C22621">
                          <w:pPr>
                            <w:rPr>
                              <w:rFonts w:cs="Arial"/>
                              <w:color w:val="666666"/>
                              <w:sz w:val="12"/>
                            </w:rPr>
                          </w:pPr>
                          <w:r w:rsidRPr="006504E1">
                            <w:rPr>
                              <w:rFonts w:cs="Arial"/>
                              <w:color w:val="666666"/>
                              <w:sz w:val="12"/>
                            </w:rPr>
                            <w:t>SN035-202-1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4DDAA13" id="_x0000_t202" coordsize="21600,21600" o:spt="202" path="m,l,21600r21600,l21600,xe">
              <v:stroke joinstyle="miter"/>
              <v:path gradientshapeok="t" o:connecttype="rect"/>
            </v:shapetype>
            <v:shape id="Text Box 8"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textbox style="mso-fit-shape-to-text:t" inset="0,0,0">
                <w:txbxContent>
                  <w:p w14:paraId="0F767508" w14:textId="77777777" w:rsidR="00C22621" w:rsidRPr="006504E1" w:rsidRDefault="00C22621">
                    <w:pPr>
                      <w:rPr>
                        <w:rFonts w:cs="Arial"/>
                        <w:color w:val="666666"/>
                        <w:sz w:val="12"/>
                      </w:rPr>
                    </w:pPr>
                    <w:r w:rsidRPr="006504E1">
                      <w:rPr>
                        <w:rFonts w:cs="Arial"/>
                        <w:color w:val="666666"/>
                        <w:sz w:val="12"/>
                      </w:rPr>
                      <w:t>SN035-202-1</w:t>
                    </w:r>
                  </w:p>
                </w:txbxContent>
              </v:textbox>
            </v:shape>
          </w:pict>
        </mc:Fallback>
      </mc:AlternateContent>
    </w:r>
    <w:r>
      <w:t>METHODS UNITS 1&amp;2</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E4BE" w14:textId="77777777" w:rsidR="00C22621" w:rsidRPr="006504E1" w:rsidRDefault="00C22621" w:rsidP="006504E1">
    <w:pPr>
      <w:pStyle w:val="Header"/>
    </w:pPr>
    <w:r>
      <w:rPr>
        <w:noProof/>
      </w:rPr>
      <mc:AlternateContent>
        <mc:Choice Requires="wps">
          <w:drawing>
            <wp:anchor distT="0" distB="0" distL="114300" distR="114300" simplePos="0" relativeHeight="251661312" behindDoc="0" locked="0" layoutInCell="1" allowOverlap="1" wp14:anchorId="66B801F2" wp14:editId="3C2F9A39">
              <wp:simplePos x="0" y="0"/>
              <wp:positionH relativeFrom="column">
                <wp:posOffset>-2540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35AF2C" w14:textId="77777777" w:rsidR="00C22621" w:rsidRPr="006504E1" w:rsidRDefault="00C22621">
                          <w:pPr>
                            <w:rPr>
                              <w:rFonts w:cs="Arial"/>
                              <w:color w:val="666666"/>
                              <w:sz w:val="12"/>
                            </w:rPr>
                          </w:pPr>
                          <w:r w:rsidRPr="006504E1">
                            <w:rPr>
                              <w:rFonts w:cs="Arial"/>
                              <w:color w:val="666666"/>
                              <w:sz w:val="12"/>
                            </w:rPr>
                            <w:t>SN035-202-1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6B801F2" id="_x0000_t202" coordsize="21600,21600" o:spt="202" path="m,l,21600r21600,l21600,xe">
              <v:stroke joinstyle="miter"/>
              <v:path gradientshapeok="t" o:connecttype="rect"/>
            </v:shapetype>
            <v:shape id="Text Box 7"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textbox style="mso-fit-shape-to-text:t" inset="0,0,0">
                <w:txbxContent>
                  <w:p w14:paraId="6535AF2C" w14:textId="77777777" w:rsidR="00C22621" w:rsidRPr="006504E1" w:rsidRDefault="00C22621">
                    <w:pPr>
                      <w:rPr>
                        <w:rFonts w:cs="Arial"/>
                        <w:color w:val="666666"/>
                        <w:sz w:val="12"/>
                      </w:rPr>
                    </w:pPr>
                    <w:r w:rsidRPr="006504E1">
                      <w:rPr>
                        <w:rFonts w:cs="Arial"/>
                        <w:color w:val="666666"/>
                        <w:sz w:val="12"/>
                      </w:rPr>
                      <w:t>SN035-202-1</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F525" w14:textId="77777777" w:rsidR="00C22621" w:rsidRPr="006504E1" w:rsidRDefault="00C22621" w:rsidP="006504E1">
    <w:pPr>
      <w:pStyle w:val="Header"/>
    </w:pPr>
    <w:r>
      <w:rPr>
        <w:noProof/>
      </w:rPr>
      <mc:AlternateContent>
        <mc:Choice Requires="wps">
          <w:drawing>
            <wp:anchor distT="0" distB="0" distL="114300" distR="114300" simplePos="0" relativeHeight="251660288" behindDoc="0" locked="0" layoutInCell="1" allowOverlap="1" wp14:anchorId="093C5979" wp14:editId="6B41257C">
              <wp:simplePos x="0" y="0"/>
              <wp:positionH relativeFrom="column">
                <wp:posOffset>-2540</wp:posOffset>
              </wp:positionH>
              <wp:positionV relativeFrom="paragraph">
                <wp:posOffset>9730105</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104E24" w14:textId="77777777" w:rsidR="00C22621" w:rsidRPr="006504E1" w:rsidRDefault="00C22621">
                          <w:pPr>
                            <w:rPr>
                              <w:rFonts w:cs="Arial"/>
                              <w:color w:val="666666"/>
                              <w:sz w:val="12"/>
                            </w:rPr>
                          </w:pPr>
                          <w:r w:rsidRPr="006504E1">
                            <w:rPr>
                              <w:rFonts w:cs="Arial"/>
                              <w:color w:val="666666"/>
                              <w:sz w:val="12"/>
                            </w:rPr>
                            <w:t>SN035-202-1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93C5979" id="_x0000_t202" coordsize="21600,21600" o:spt="202" path="m,l,21600r21600,l21600,xe">
              <v:stroke joinstyle="miter"/>
              <v:path gradientshapeok="t" o:connecttype="rect"/>
            </v:shapetype>
            <v:shape id="Text Box 5" o:spid="_x0000_s1029" type="#_x0000_t202" style="position:absolute;margin-left:-.2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hC7Q7xQCAAAkBAAADgAAAAAAAAAAAAAAAAAuAgAAZHJzL2Uyb0RvYy54bWxQSwECLQAUAAYA&#10;CAAAACEA8zd5ZuEAAAALAQAADwAAAAAAAAAAAAAAAABuBAAAZHJzL2Rvd25yZXYueG1sUEsFBgAA&#10;AAAEAAQA8wAAAHwFAAAAAA==&#10;" filled="f" stroked="f" strokeweight=".5pt">
              <v:textbox style="mso-fit-shape-to-text:t" inset="0,0,0">
                <w:txbxContent>
                  <w:p w14:paraId="03104E24" w14:textId="77777777" w:rsidR="00C22621" w:rsidRPr="006504E1" w:rsidRDefault="00C22621">
                    <w:pPr>
                      <w:rPr>
                        <w:rFonts w:cs="Arial"/>
                        <w:color w:val="666666"/>
                        <w:sz w:val="12"/>
                      </w:rPr>
                    </w:pPr>
                    <w:r w:rsidRPr="006504E1">
                      <w:rPr>
                        <w:rFonts w:cs="Arial"/>
                        <w:color w:val="666666"/>
                        <w:sz w:val="12"/>
                      </w:rPr>
                      <w:t>SN035-202-1</w:t>
                    </w:r>
                  </w:p>
                </w:txbxContent>
              </v:textbox>
            </v:shape>
          </w:pict>
        </mc:Fallback>
      </mc:AlternateContent>
    </w:r>
    <w:r>
      <w:t>CALCULATOR-FREE</w:t>
    </w:r>
    <w:r>
      <w:tab/>
    </w:r>
    <w:r>
      <w:fldChar w:fldCharType="begin"/>
    </w:r>
    <w:r>
      <w:instrText xml:space="preserve"> PAGE  \* MERGEFORMAT </w:instrText>
    </w:r>
    <w:r>
      <w:fldChar w:fldCharType="separate"/>
    </w:r>
    <w:r>
      <w:rPr>
        <w:noProof/>
      </w:rPr>
      <w:t>2</w:t>
    </w:r>
    <w:r>
      <w:fldChar w:fldCharType="end"/>
    </w:r>
    <w:r>
      <w:tab/>
      <w:t>METHODS UNITS 1&amp;2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B327" w14:textId="77777777" w:rsidR="00C22621" w:rsidRPr="006504E1" w:rsidRDefault="00C22621" w:rsidP="006504E1">
    <w:pPr>
      <w:pStyle w:val="Header"/>
    </w:pPr>
    <w:r>
      <w:rPr>
        <w:noProof/>
      </w:rPr>
      <mc:AlternateContent>
        <mc:Choice Requires="wps">
          <w:drawing>
            <wp:anchor distT="0" distB="0" distL="114300" distR="114300" simplePos="0" relativeHeight="251659264" behindDoc="0" locked="0" layoutInCell="1" allowOverlap="1" wp14:anchorId="3D47FE88" wp14:editId="0DFC843F">
              <wp:simplePos x="0" y="0"/>
              <wp:positionH relativeFrom="column">
                <wp:posOffset>5547360</wp:posOffset>
              </wp:positionH>
              <wp:positionV relativeFrom="paragraph">
                <wp:posOffset>9730105</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8870AF" w14:textId="77777777" w:rsidR="00C22621" w:rsidRPr="006504E1" w:rsidRDefault="00C22621">
                          <w:pPr>
                            <w:rPr>
                              <w:rFonts w:cs="Arial"/>
                              <w:color w:val="666666"/>
                              <w:sz w:val="12"/>
                            </w:rPr>
                          </w:pPr>
                          <w:r w:rsidRPr="006504E1">
                            <w:rPr>
                              <w:rFonts w:cs="Arial"/>
                              <w:color w:val="666666"/>
                              <w:sz w:val="12"/>
                            </w:rPr>
                            <w:t>SN035-202-1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D47FE88" id="_x0000_t202" coordsize="21600,21600" o:spt="202" path="m,l,21600r21600,l21600,xe">
              <v:stroke joinstyle="miter"/>
              <v:path gradientshapeok="t" o:connecttype="rect"/>
            </v:shapetype>
            <v:shape id="Text Box 9" o:spid="_x0000_s1030" type="#_x0000_t202" style="position:absolute;margin-left:436.8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OGU+oUUAgAAJAQAAA4AAAAAAAAAAAAAAAAALgIAAGRycy9lMm9Eb2MueG1sUEsBAi0AFAAG&#10;AAgAAAAhALUtL6ziAAAADgEAAA8AAAAAAAAAAAAAAAAAbgQAAGRycy9kb3ducmV2LnhtbFBLBQYA&#10;AAAABAAEAPMAAAB9BQAAAAA=&#10;" filled="f" stroked="f" strokeweight=".5pt">
              <v:textbox style="mso-fit-shape-to-text:t" inset="0,0,0">
                <w:txbxContent>
                  <w:p w14:paraId="438870AF" w14:textId="77777777" w:rsidR="00C22621" w:rsidRPr="006504E1" w:rsidRDefault="00C22621">
                    <w:pPr>
                      <w:rPr>
                        <w:rFonts w:cs="Arial"/>
                        <w:color w:val="666666"/>
                        <w:sz w:val="12"/>
                      </w:rPr>
                    </w:pPr>
                    <w:r w:rsidRPr="006504E1">
                      <w:rPr>
                        <w:rFonts w:cs="Arial"/>
                        <w:color w:val="666666"/>
                        <w:sz w:val="12"/>
                      </w:rPr>
                      <w:t>SN035-202-1</w:t>
                    </w:r>
                  </w:p>
                </w:txbxContent>
              </v:textbox>
            </v:shape>
          </w:pict>
        </mc:Fallback>
      </mc:AlternateContent>
    </w:r>
    <w:r>
      <w:t>METHODS UNITS 1&amp;2</w:t>
    </w:r>
    <w:r>
      <w:tab/>
    </w:r>
    <w:r>
      <w:fldChar w:fldCharType="begin"/>
    </w:r>
    <w:r>
      <w:instrText xml:space="preserve"> PAGE  \* MERGEFORMAT </w:instrText>
    </w:r>
    <w:r>
      <w:fldChar w:fldCharType="separate"/>
    </w:r>
    <w:r>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7200" w14:textId="77777777" w:rsidR="00D3315D"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1892" w14:textId="77777777" w:rsidR="007514A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740902827">
    <w:abstractNumId w:val="9"/>
  </w:num>
  <w:num w:numId="2" w16cid:durableId="1657300572">
    <w:abstractNumId w:val="7"/>
  </w:num>
  <w:num w:numId="3" w16cid:durableId="1578172754">
    <w:abstractNumId w:val="6"/>
  </w:num>
  <w:num w:numId="4" w16cid:durableId="1885364187">
    <w:abstractNumId w:val="5"/>
  </w:num>
  <w:num w:numId="5" w16cid:durableId="1611819489">
    <w:abstractNumId w:val="4"/>
  </w:num>
  <w:num w:numId="6" w16cid:durableId="2101682002">
    <w:abstractNumId w:val="8"/>
  </w:num>
  <w:num w:numId="7" w16cid:durableId="1111582459">
    <w:abstractNumId w:val="3"/>
  </w:num>
  <w:num w:numId="8" w16cid:durableId="1526092631">
    <w:abstractNumId w:val="2"/>
  </w:num>
  <w:num w:numId="9" w16cid:durableId="208417335">
    <w:abstractNumId w:val="1"/>
  </w:num>
  <w:num w:numId="10" w16cid:durableId="63001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67CEB"/>
    <w:rsid w:val="0008344C"/>
    <w:rsid w:val="000D7C4D"/>
    <w:rsid w:val="000E7913"/>
    <w:rsid w:val="000F099E"/>
    <w:rsid w:val="001036C6"/>
    <w:rsid w:val="00172397"/>
    <w:rsid w:val="001855DD"/>
    <w:rsid w:val="00194D40"/>
    <w:rsid w:val="0019677B"/>
    <w:rsid w:val="001F64A8"/>
    <w:rsid w:val="00241D88"/>
    <w:rsid w:val="00250ACF"/>
    <w:rsid w:val="00282123"/>
    <w:rsid w:val="00282D81"/>
    <w:rsid w:val="002A24EC"/>
    <w:rsid w:val="002C24A5"/>
    <w:rsid w:val="002D319D"/>
    <w:rsid w:val="002F4902"/>
    <w:rsid w:val="002F5706"/>
    <w:rsid w:val="00305F73"/>
    <w:rsid w:val="0031012F"/>
    <w:rsid w:val="003145BC"/>
    <w:rsid w:val="0032116F"/>
    <w:rsid w:val="00345CED"/>
    <w:rsid w:val="00393B88"/>
    <w:rsid w:val="003C70AF"/>
    <w:rsid w:val="003E35C5"/>
    <w:rsid w:val="003E5A5C"/>
    <w:rsid w:val="0040323B"/>
    <w:rsid w:val="00413D6F"/>
    <w:rsid w:val="0042055E"/>
    <w:rsid w:val="00431717"/>
    <w:rsid w:val="004521B2"/>
    <w:rsid w:val="0045775C"/>
    <w:rsid w:val="00481DB5"/>
    <w:rsid w:val="004960B4"/>
    <w:rsid w:val="004A4688"/>
    <w:rsid w:val="004B312C"/>
    <w:rsid w:val="004B3CC4"/>
    <w:rsid w:val="004C3D2F"/>
    <w:rsid w:val="00536FCE"/>
    <w:rsid w:val="00546B03"/>
    <w:rsid w:val="00556E20"/>
    <w:rsid w:val="005906D6"/>
    <w:rsid w:val="00591006"/>
    <w:rsid w:val="005B07B6"/>
    <w:rsid w:val="005C43E5"/>
    <w:rsid w:val="005C442A"/>
    <w:rsid w:val="005E62AA"/>
    <w:rsid w:val="005F0EAE"/>
    <w:rsid w:val="00650A3A"/>
    <w:rsid w:val="00662861"/>
    <w:rsid w:val="006D0E64"/>
    <w:rsid w:val="006F1592"/>
    <w:rsid w:val="006F417F"/>
    <w:rsid w:val="00701653"/>
    <w:rsid w:val="00706756"/>
    <w:rsid w:val="00732975"/>
    <w:rsid w:val="007330EB"/>
    <w:rsid w:val="00745A32"/>
    <w:rsid w:val="007532B4"/>
    <w:rsid w:val="007629AB"/>
    <w:rsid w:val="00766C8A"/>
    <w:rsid w:val="00777074"/>
    <w:rsid w:val="007830AC"/>
    <w:rsid w:val="007C4E48"/>
    <w:rsid w:val="007C6F08"/>
    <w:rsid w:val="007E491E"/>
    <w:rsid w:val="00810A1A"/>
    <w:rsid w:val="00860941"/>
    <w:rsid w:val="00883625"/>
    <w:rsid w:val="00890B4F"/>
    <w:rsid w:val="008B61D2"/>
    <w:rsid w:val="008E1F52"/>
    <w:rsid w:val="008E4957"/>
    <w:rsid w:val="00902C6D"/>
    <w:rsid w:val="0091773E"/>
    <w:rsid w:val="009300C6"/>
    <w:rsid w:val="009417F6"/>
    <w:rsid w:val="00950F06"/>
    <w:rsid w:val="00997DA0"/>
    <w:rsid w:val="009B4A34"/>
    <w:rsid w:val="009B56B6"/>
    <w:rsid w:val="009C1A75"/>
    <w:rsid w:val="009F6C52"/>
    <w:rsid w:val="00A7368D"/>
    <w:rsid w:val="00A84950"/>
    <w:rsid w:val="00AC4D0D"/>
    <w:rsid w:val="00AF705A"/>
    <w:rsid w:val="00B0280A"/>
    <w:rsid w:val="00B10DAA"/>
    <w:rsid w:val="00B17485"/>
    <w:rsid w:val="00B23301"/>
    <w:rsid w:val="00B36EC2"/>
    <w:rsid w:val="00B43B11"/>
    <w:rsid w:val="00B72E46"/>
    <w:rsid w:val="00B82080"/>
    <w:rsid w:val="00B86EFE"/>
    <w:rsid w:val="00C22621"/>
    <w:rsid w:val="00C5126F"/>
    <w:rsid w:val="00C57278"/>
    <w:rsid w:val="00C660E8"/>
    <w:rsid w:val="00C66730"/>
    <w:rsid w:val="00C844D8"/>
    <w:rsid w:val="00CA0B73"/>
    <w:rsid w:val="00CA4240"/>
    <w:rsid w:val="00CB2C71"/>
    <w:rsid w:val="00CC2E49"/>
    <w:rsid w:val="00CC5295"/>
    <w:rsid w:val="00D03F82"/>
    <w:rsid w:val="00D478CE"/>
    <w:rsid w:val="00D82544"/>
    <w:rsid w:val="00DD3C49"/>
    <w:rsid w:val="00DE079E"/>
    <w:rsid w:val="00DF3BCC"/>
    <w:rsid w:val="00E0455E"/>
    <w:rsid w:val="00E37B99"/>
    <w:rsid w:val="00E50946"/>
    <w:rsid w:val="00E66D62"/>
    <w:rsid w:val="00E7318A"/>
    <w:rsid w:val="00E96238"/>
    <w:rsid w:val="00EA0835"/>
    <w:rsid w:val="00EE74B3"/>
    <w:rsid w:val="00F14DC8"/>
    <w:rsid w:val="00F4753C"/>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413D6F"/>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10D32-FDD5-4843-A98A-BD8CC4A08FC3}"/>
</file>

<file path=customXml/itemProps2.xml><?xml version="1.0" encoding="utf-8"?>
<ds:datastoreItem xmlns:ds="http://schemas.openxmlformats.org/officeDocument/2006/customXml" ds:itemID="{12DE6FA9-A6A7-4D8F-BF32-8559F632B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1EB6A0-112F-4C5E-BB2A-F78AF4E80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waep.dotx</Template>
  <TotalTime>1154</TotalTime>
  <Pages>12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Chapman</dc:creator>
  <cp:lastModifiedBy>David Murphy</cp:lastModifiedBy>
  <cp:revision>30</cp:revision>
  <dcterms:created xsi:type="dcterms:W3CDTF">2022-10-11T02:11:00Z</dcterms:created>
  <dcterms:modified xsi:type="dcterms:W3CDTF">2022-11-10T05:54:00Z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